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DFA" w14:textId="58D87B38" w:rsidR="00CB03A4" w:rsidRDefault="00CB03A4" w:rsidP="00CB03A4">
      <w:pPr>
        <w:spacing w:after="120"/>
        <w:jc w:val="center"/>
        <w:rPr>
          <w:rFonts w:ascii="Arial" w:hAnsi="Arial" w:cs="Arial"/>
          <w:b/>
          <w:color w:val="0E2841" w:themeColor="text2"/>
          <w:sz w:val="24"/>
        </w:rPr>
      </w:pPr>
      <w:r>
        <w:rPr>
          <w:rFonts w:ascii="Arial" w:hAnsi="Arial" w:cs="Arial"/>
          <w:b/>
          <w:color w:val="0E2841" w:themeColor="text2"/>
          <w:sz w:val="24"/>
        </w:rPr>
        <w:t xml:space="preserve">FLASCA </w:t>
      </w:r>
      <w:r w:rsidR="005C44C2">
        <w:rPr>
          <w:rFonts w:ascii="Arial" w:hAnsi="Arial" w:cs="Arial"/>
          <w:b/>
          <w:color w:val="0E2841" w:themeColor="text2"/>
          <w:sz w:val="24"/>
        </w:rPr>
        <w:t>Incursion</w:t>
      </w:r>
      <w:r>
        <w:rPr>
          <w:rFonts w:ascii="Arial" w:hAnsi="Arial" w:cs="Arial"/>
          <w:b/>
          <w:color w:val="0E2841" w:themeColor="text2"/>
          <w:sz w:val="24"/>
        </w:rPr>
        <w:t xml:space="preserve"> – </w:t>
      </w:r>
      <w:r w:rsidR="002B3686">
        <w:rPr>
          <w:rFonts w:ascii="Arial" w:hAnsi="Arial" w:cs="Arial"/>
          <w:b/>
          <w:color w:val="0E2841" w:themeColor="text2"/>
          <w:sz w:val="24"/>
        </w:rPr>
        <w:t xml:space="preserve">Jumping Castle </w:t>
      </w:r>
    </w:p>
    <w:p w14:paraId="78FDFAF8" w14:textId="2C5CAEF9" w:rsidR="00CB03A4" w:rsidRPr="00270580" w:rsidRDefault="00040D52" w:rsidP="00CB03A4">
      <w:pPr>
        <w:spacing w:after="120"/>
        <w:jc w:val="center"/>
        <w:rPr>
          <w:rFonts w:ascii="Arial" w:hAnsi="Arial" w:cs="Arial"/>
          <w:b/>
          <w:color w:val="0E2841" w:themeColor="text2"/>
          <w:sz w:val="24"/>
        </w:rPr>
      </w:pPr>
      <w:r>
        <w:rPr>
          <w:rFonts w:ascii="Arial" w:hAnsi="Arial" w:cs="Arial"/>
          <w:b/>
          <w:color w:val="0E2841" w:themeColor="text2"/>
          <w:sz w:val="24"/>
          <w:u w:val="single"/>
        </w:rPr>
        <w:t>16/01/2025</w:t>
      </w:r>
    </w:p>
    <w:p w14:paraId="4292036A" w14:textId="2BC9A71D" w:rsidR="00CB03A4" w:rsidRPr="00205359" w:rsidRDefault="00CB03A4" w:rsidP="00CB03A4">
      <w:pPr>
        <w:spacing w:after="120"/>
        <w:rPr>
          <w:rFonts w:ascii="Arial" w:hAnsi="Arial" w:cs="Arial"/>
          <w:b/>
          <w:color w:val="0E2841" w:themeColor="text2"/>
          <w:sz w:val="24"/>
        </w:rPr>
      </w:pPr>
      <w:r>
        <w:rPr>
          <w:rFonts w:ascii="Arial" w:hAnsi="Arial" w:cs="Arial"/>
          <w:b/>
          <w:color w:val="0E2841" w:themeColor="text2"/>
          <w:sz w:val="24"/>
        </w:rPr>
        <w:t>R</w:t>
      </w:r>
      <w:r w:rsidRPr="00205359">
        <w:rPr>
          <w:rFonts w:ascii="Arial" w:hAnsi="Arial" w:cs="Arial"/>
          <w:b/>
          <w:color w:val="0E2841" w:themeColor="text2"/>
          <w:sz w:val="24"/>
        </w:rPr>
        <w:t xml:space="preserve">isk </w:t>
      </w:r>
      <w:r>
        <w:rPr>
          <w:rFonts w:ascii="Arial" w:hAnsi="Arial" w:cs="Arial"/>
          <w:b/>
          <w:color w:val="0E2841" w:themeColor="text2"/>
          <w:sz w:val="24"/>
        </w:rPr>
        <w:t>Management Plan</w:t>
      </w:r>
      <w:r w:rsidR="002B3686">
        <w:rPr>
          <w:rFonts w:ascii="Arial" w:hAnsi="Arial" w:cs="Arial"/>
          <w:b/>
          <w:color w:val="0E2841" w:themeColor="text2"/>
          <w:sz w:val="24"/>
        </w:rPr>
        <w:t>- Jumping Castle (</w:t>
      </w:r>
      <w:r w:rsidR="00040D52">
        <w:rPr>
          <w:rFonts w:ascii="Arial" w:hAnsi="Arial" w:cs="Arial"/>
          <w:b/>
          <w:color w:val="0E2841" w:themeColor="text2"/>
          <w:sz w:val="24"/>
        </w:rPr>
        <w:t>Thursday 16/01/2025)</w:t>
      </w:r>
      <w:r w:rsidR="00AE1F1C">
        <w:rPr>
          <w:rFonts w:ascii="Arial" w:hAnsi="Arial" w:cs="Arial"/>
          <w:b/>
          <w:color w:val="0E2841" w:themeColor="text2"/>
          <w:sz w:val="24"/>
        </w:rPr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560"/>
        <w:gridCol w:w="2604"/>
        <w:gridCol w:w="1477"/>
        <w:gridCol w:w="1016"/>
        <w:gridCol w:w="3550"/>
        <w:gridCol w:w="2318"/>
        <w:gridCol w:w="430"/>
        <w:gridCol w:w="993"/>
      </w:tblGrid>
      <w:tr w:rsidR="00CB03A4" w:rsidRPr="00205359" w14:paraId="0692CBE7" w14:textId="77777777" w:rsidTr="00526C80">
        <w:trPr>
          <w:gridBefore w:val="1"/>
          <w:wBefore w:w="113" w:type="dxa"/>
        </w:trPr>
        <w:tc>
          <w:tcPr>
            <w:tcW w:w="13948" w:type="dxa"/>
            <w:gridSpan w:val="8"/>
            <w:tcBorders>
              <w:bottom w:val="single" w:sz="4" w:space="0" w:color="auto"/>
            </w:tcBorders>
            <w:shd w:val="clear" w:color="auto" w:fill="0E2841" w:themeFill="text2"/>
          </w:tcPr>
          <w:p w14:paraId="7699D524" w14:textId="77777777" w:rsidR="00CB03A4" w:rsidRPr="00205359" w:rsidRDefault="00CB03A4" w:rsidP="003C3D8F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Centre</w:t>
            </w:r>
            <w:r w:rsidRPr="00205359">
              <w:rPr>
                <w:color w:val="FFFFFF" w:themeColor="background1"/>
              </w:rPr>
              <w:t xml:space="preserve"> details</w:t>
            </w:r>
          </w:p>
        </w:tc>
      </w:tr>
      <w:tr w:rsidR="00CB03A4" w14:paraId="0D01C563" w14:textId="77777777" w:rsidTr="00526C80">
        <w:trPr>
          <w:gridBefore w:val="1"/>
          <w:wBefore w:w="113" w:type="dxa"/>
        </w:trPr>
        <w:tc>
          <w:tcPr>
            <w:tcW w:w="4164" w:type="dxa"/>
            <w:gridSpan w:val="2"/>
            <w:shd w:val="clear" w:color="auto" w:fill="D9D9D9" w:themeFill="background1" w:themeFillShade="D9"/>
          </w:tcPr>
          <w:p w14:paraId="48A52047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01D428F3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Primary OSHCare</w:t>
            </w:r>
          </w:p>
        </w:tc>
        <w:tc>
          <w:tcPr>
            <w:tcW w:w="6884" w:type="dxa"/>
            <w:gridSpan w:val="3"/>
            <w:shd w:val="clear" w:color="auto" w:fill="D9D9D9" w:themeFill="background1" w:themeFillShade="D9"/>
          </w:tcPr>
          <w:p w14:paraId="4333ADFF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Centre </w:t>
            </w:r>
          </w:p>
        </w:tc>
        <w:tc>
          <w:tcPr>
            <w:tcW w:w="1423" w:type="dxa"/>
            <w:gridSpan w:val="2"/>
            <w:shd w:val="clear" w:color="auto" w:fill="D9D9D9" w:themeFill="background1" w:themeFillShade="D9"/>
          </w:tcPr>
          <w:p w14:paraId="30A6E090" w14:textId="77777777" w:rsidR="00CB03A4" w:rsidRPr="00D2319E" w:rsidRDefault="00CB03A4" w:rsidP="003C3D8F">
            <w:pPr>
              <w:spacing w:before="120" w:after="120"/>
              <w:rPr>
                <w:b/>
                <w:sz w:val="20"/>
              </w:rPr>
            </w:pPr>
            <w:r w:rsidRPr="00D2319E">
              <w:rPr>
                <w:b/>
                <w:sz w:val="20"/>
              </w:rPr>
              <w:t>FLASCA</w:t>
            </w:r>
          </w:p>
        </w:tc>
      </w:tr>
      <w:tr w:rsidR="00CB03A4" w14:paraId="3C8912A4" w14:textId="77777777" w:rsidTr="00526C80">
        <w:trPr>
          <w:gridBefore w:val="1"/>
          <w:wBefore w:w="113" w:type="dxa"/>
        </w:trPr>
        <w:tc>
          <w:tcPr>
            <w:tcW w:w="4164" w:type="dxa"/>
            <w:gridSpan w:val="2"/>
            <w:tcBorders>
              <w:bottom w:val="single" w:sz="4" w:space="0" w:color="auto"/>
            </w:tcBorders>
          </w:tcPr>
          <w:p w14:paraId="17FE2EF9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Centre Operating Times</w:t>
            </w:r>
          </w:p>
        </w:tc>
        <w:tc>
          <w:tcPr>
            <w:tcW w:w="9784" w:type="dxa"/>
            <w:gridSpan w:val="6"/>
            <w:tcBorders>
              <w:bottom w:val="single" w:sz="4" w:space="0" w:color="auto"/>
            </w:tcBorders>
          </w:tcPr>
          <w:p w14:paraId="0D5CCF4A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7am – 6pm Monday to Friday</w:t>
            </w:r>
          </w:p>
        </w:tc>
      </w:tr>
      <w:tr w:rsidR="00CB03A4" w14:paraId="527EB67F" w14:textId="77777777" w:rsidTr="00526C80">
        <w:trPr>
          <w:gridBefore w:val="1"/>
          <w:wBefore w:w="113" w:type="dxa"/>
        </w:trPr>
        <w:tc>
          <w:tcPr>
            <w:tcW w:w="4164" w:type="dxa"/>
            <w:gridSpan w:val="2"/>
            <w:shd w:val="clear" w:color="auto" w:fill="D9D9D9" w:themeFill="background1" w:themeFillShade="D9"/>
          </w:tcPr>
          <w:p w14:paraId="719CDF5D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493" w:type="dxa"/>
            <w:gridSpan w:val="2"/>
            <w:shd w:val="clear" w:color="auto" w:fill="D9D9D9" w:themeFill="background1" w:themeFillShade="D9"/>
          </w:tcPr>
          <w:p w14:paraId="2A31DF0F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233 Bridge rd Forest Lodge 2037</w:t>
            </w:r>
          </w:p>
        </w:tc>
        <w:tc>
          <w:tcPr>
            <w:tcW w:w="7291" w:type="dxa"/>
            <w:gridSpan w:val="4"/>
            <w:shd w:val="clear" w:color="auto" w:fill="D9D9D9" w:themeFill="background1" w:themeFillShade="D9"/>
          </w:tcPr>
          <w:p w14:paraId="5647080E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48B2E" wp14:editId="010C2FB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10795</wp:posOffset>
                      </wp:positionV>
                      <wp:extent cx="285750" cy="276225"/>
                      <wp:effectExtent l="0" t="0" r="19050" b="2857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B3343" id="Oval 7" o:spid="_x0000_s1026" style="position:absolute;margin-left:109.85pt;margin-top:.8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113F8">
              <w:rPr>
                <w:sz w:val="20"/>
              </w:rPr>
              <w:t>Water hazards?   Yes/No</w:t>
            </w:r>
          </w:p>
          <w:p w14:paraId="7E0CF778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 w:rsidRPr="006113F8">
              <w:rPr>
                <w:sz w:val="20"/>
              </w:rPr>
              <w:t>If yes, detail in risk assessment below.</w:t>
            </w:r>
          </w:p>
        </w:tc>
      </w:tr>
      <w:tr w:rsidR="00CB03A4" w14:paraId="0CAF56AB" w14:textId="77777777" w:rsidTr="00526C80">
        <w:trPr>
          <w:gridBefore w:val="1"/>
          <w:wBefore w:w="113" w:type="dxa"/>
        </w:trPr>
        <w:tc>
          <w:tcPr>
            <w:tcW w:w="4164" w:type="dxa"/>
            <w:gridSpan w:val="2"/>
            <w:shd w:val="clear" w:color="auto" w:fill="D9D9D9" w:themeFill="background1" w:themeFillShade="D9"/>
          </w:tcPr>
          <w:p w14:paraId="622C025F" w14:textId="77777777" w:rsidR="00CB03A4" w:rsidRPr="00A67A23" w:rsidRDefault="00CB03A4" w:rsidP="003C3D8F">
            <w:pPr>
              <w:spacing w:before="120" w:after="120"/>
              <w:rPr>
                <w:sz w:val="20"/>
              </w:rPr>
            </w:pPr>
            <w:r w:rsidRPr="00A67A23">
              <w:rPr>
                <w:sz w:val="20"/>
              </w:rPr>
              <w:t>Name of co-ordinator</w:t>
            </w:r>
          </w:p>
        </w:tc>
        <w:tc>
          <w:tcPr>
            <w:tcW w:w="9784" w:type="dxa"/>
            <w:gridSpan w:val="6"/>
            <w:shd w:val="clear" w:color="auto" w:fill="D9D9D9" w:themeFill="background1" w:themeFillShade="D9"/>
          </w:tcPr>
          <w:p w14:paraId="4D63E75A" w14:textId="77777777" w:rsidR="00CB03A4" w:rsidRPr="00A67A23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Cody Jaikiew </w:t>
            </w:r>
            <w:r w:rsidRPr="00A67A23">
              <w:rPr>
                <w:sz w:val="20"/>
              </w:rPr>
              <w:t xml:space="preserve">  </w:t>
            </w:r>
          </w:p>
        </w:tc>
      </w:tr>
      <w:tr w:rsidR="00CB03A4" w14:paraId="19942C9B" w14:textId="77777777" w:rsidTr="00526C80">
        <w:trPr>
          <w:gridBefore w:val="1"/>
          <w:wBefore w:w="113" w:type="dxa"/>
        </w:trPr>
        <w:tc>
          <w:tcPr>
            <w:tcW w:w="4164" w:type="dxa"/>
            <w:gridSpan w:val="2"/>
            <w:tcBorders>
              <w:bottom w:val="single" w:sz="4" w:space="0" w:color="auto"/>
            </w:tcBorders>
          </w:tcPr>
          <w:p w14:paraId="3D9C91F9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 w:rsidRPr="006113F8">
              <w:rPr>
                <w:sz w:val="20"/>
              </w:rPr>
              <w:t>Contact number of</w:t>
            </w:r>
            <w:r>
              <w:rPr>
                <w:sz w:val="20"/>
              </w:rPr>
              <w:t xml:space="preserve"> Centre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</w:tcPr>
          <w:p w14:paraId="3A98CB9C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 w:rsidRPr="00D2319E">
              <w:rPr>
                <w:b/>
                <w:sz w:val="20"/>
              </w:rPr>
              <w:t>Work Phone</w:t>
            </w:r>
            <w:r>
              <w:rPr>
                <w:sz w:val="20"/>
              </w:rPr>
              <w:t xml:space="preserve"> 9660 4334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</w:tcPr>
          <w:p w14:paraId="12C7E476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 w:rsidRPr="00D2319E">
              <w:rPr>
                <w:b/>
                <w:sz w:val="20"/>
              </w:rPr>
              <w:t>Mobile</w:t>
            </w:r>
            <w:r>
              <w:rPr>
                <w:sz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0417 211 141</w:t>
            </w:r>
          </w:p>
        </w:tc>
      </w:tr>
      <w:tr w:rsidR="00CB03A4" w14:paraId="55E7FA9F" w14:textId="77777777" w:rsidTr="00526C80">
        <w:trPr>
          <w:gridBefore w:val="1"/>
          <w:wBefore w:w="113" w:type="dxa"/>
          <w:trHeight w:val="426"/>
        </w:trPr>
        <w:tc>
          <w:tcPr>
            <w:tcW w:w="4164" w:type="dxa"/>
            <w:gridSpan w:val="2"/>
            <w:vMerge w:val="restart"/>
            <w:shd w:val="clear" w:color="auto" w:fill="D9D9D9" w:themeFill="background1" w:themeFillShade="D9"/>
          </w:tcPr>
          <w:p w14:paraId="647FF073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Average n</w:t>
            </w:r>
            <w:r w:rsidRPr="006113F8">
              <w:rPr>
                <w:sz w:val="20"/>
              </w:rPr>
              <w:t>umber of children</w:t>
            </w:r>
            <w:r>
              <w:rPr>
                <w:sz w:val="20"/>
              </w:rPr>
              <w:t xml:space="preserve"> centre</w:t>
            </w:r>
          </w:p>
        </w:tc>
        <w:tc>
          <w:tcPr>
            <w:tcW w:w="2493" w:type="dxa"/>
            <w:gridSpan w:val="2"/>
            <w:vMerge w:val="restart"/>
            <w:shd w:val="clear" w:color="auto" w:fill="D9D9D9" w:themeFill="background1" w:themeFillShade="D9"/>
          </w:tcPr>
          <w:p w14:paraId="1B386A2F" w14:textId="77777777" w:rsidR="00CB03A4" w:rsidRPr="00A13E99" w:rsidRDefault="00CB03A4" w:rsidP="003C3D8F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Incursions: </w:t>
            </w:r>
            <w:r w:rsidRPr="00CB03A4">
              <w:rPr>
                <w:bCs/>
                <w:sz w:val="20"/>
              </w:rPr>
              <w:t>8</w:t>
            </w:r>
            <w:r w:rsidR="00FE6F78">
              <w:rPr>
                <w:bCs/>
                <w:sz w:val="20"/>
              </w:rPr>
              <w:t>5</w:t>
            </w:r>
          </w:p>
          <w:p w14:paraId="5E4E50F5" w14:textId="77777777" w:rsidR="00CB03A4" w:rsidRPr="00A13E99" w:rsidRDefault="00CB03A4" w:rsidP="003C3D8F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Excursions: </w:t>
            </w:r>
            <w:r>
              <w:rPr>
                <w:bCs/>
                <w:sz w:val="20"/>
              </w:rPr>
              <w:t>75</w:t>
            </w:r>
          </w:p>
        </w:tc>
        <w:tc>
          <w:tcPr>
            <w:tcW w:w="5868" w:type="dxa"/>
            <w:gridSpan w:val="2"/>
            <w:shd w:val="clear" w:color="auto" w:fill="D9D9D9" w:themeFill="background1" w:themeFillShade="D9"/>
          </w:tcPr>
          <w:p w14:paraId="7D84B692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Average n</w:t>
            </w:r>
            <w:r w:rsidRPr="006113F8">
              <w:rPr>
                <w:sz w:val="20"/>
              </w:rPr>
              <w:t>umber of educators</w:t>
            </w:r>
          </w:p>
        </w:tc>
        <w:tc>
          <w:tcPr>
            <w:tcW w:w="430" w:type="dxa"/>
            <w:shd w:val="clear" w:color="auto" w:fill="D9D9D9" w:themeFill="background1" w:themeFillShade="D9"/>
          </w:tcPr>
          <w:p w14:paraId="675CEAA2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72A242C2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</w:p>
        </w:tc>
      </w:tr>
      <w:tr w:rsidR="00CB03A4" w14:paraId="0A7345D5" w14:textId="77777777" w:rsidTr="00526C80">
        <w:trPr>
          <w:gridBefore w:val="1"/>
          <w:wBefore w:w="113" w:type="dxa"/>
          <w:trHeight w:val="426"/>
        </w:trPr>
        <w:tc>
          <w:tcPr>
            <w:tcW w:w="4164" w:type="dxa"/>
            <w:gridSpan w:val="2"/>
            <w:vMerge/>
            <w:shd w:val="clear" w:color="auto" w:fill="D9D9D9" w:themeFill="background1" w:themeFillShade="D9"/>
          </w:tcPr>
          <w:p w14:paraId="3F868033" w14:textId="77777777" w:rsidR="00CB03A4" w:rsidRDefault="00CB03A4" w:rsidP="003C3D8F">
            <w:pPr>
              <w:spacing w:before="120" w:after="120"/>
              <w:rPr>
                <w:sz w:val="20"/>
              </w:rPr>
            </w:pPr>
          </w:p>
        </w:tc>
        <w:tc>
          <w:tcPr>
            <w:tcW w:w="2493" w:type="dxa"/>
            <w:gridSpan w:val="2"/>
            <w:vMerge/>
            <w:shd w:val="clear" w:color="auto" w:fill="D9D9D9" w:themeFill="background1" w:themeFillShade="D9"/>
          </w:tcPr>
          <w:p w14:paraId="25F10796" w14:textId="77777777" w:rsidR="00CB03A4" w:rsidRDefault="00CB03A4" w:rsidP="003C3D8F">
            <w:pPr>
              <w:spacing w:before="120" w:after="120"/>
              <w:rPr>
                <w:sz w:val="20"/>
              </w:rPr>
            </w:pPr>
          </w:p>
        </w:tc>
        <w:tc>
          <w:tcPr>
            <w:tcW w:w="5868" w:type="dxa"/>
            <w:gridSpan w:val="2"/>
            <w:shd w:val="clear" w:color="auto" w:fill="D9D9D9" w:themeFill="background1" w:themeFillShade="D9"/>
          </w:tcPr>
          <w:p w14:paraId="2ABCBDEA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Pr="006113F8">
              <w:rPr>
                <w:sz w:val="20"/>
              </w:rPr>
              <w:t>parents/volunteers</w:t>
            </w:r>
          </w:p>
        </w:tc>
        <w:tc>
          <w:tcPr>
            <w:tcW w:w="430" w:type="dxa"/>
            <w:shd w:val="clear" w:color="auto" w:fill="D9D9D9" w:themeFill="background1" w:themeFillShade="D9"/>
          </w:tcPr>
          <w:p w14:paraId="25CE8B3B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FC02C5F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</w:p>
        </w:tc>
      </w:tr>
      <w:tr w:rsidR="00CB03A4" w14:paraId="2D232E16" w14:textId="77777777" w:rsidTr="00526C80">
        <w:trPr>
          <w:gridBefore w:val="1"/>
          <w:wBefore w:w="113" w:type="dxa"/>
          <w:trHeight w:val="633"/>
        </w:trPr>
        <w:tc>
          <w:tcPr>
            <w:tcW w:w="4164" w:type="dxa"/>
            <w:gridSpan w:val="2"/>
          </w:tcPr>
          <w:p w14:paraId="034A9FAD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 w:rsidRPr="006113F8">
              <w:rPr>
                <w:sz w:val="20"/>
              </w:rPr>
              <w:t>Educator to child ratio, including whether this higher ratio</w:t>
            </w:r>
            <w:r>
              <w:rPr>
                <w:sz w:val="20"/>
              </w:rPr>
              <w:t xml:space="preserve"> is warranted</w:t>
            </w:r>
            <w:r w:rsidRPr="006113F8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r w:rsidRPr="006113F8">
              <w:rPr>
                <w:sz w:val="20"/>
              </w:rPr>
              <w:t>Please provide details.</w:t>
            </w:r>
          </w:p>
        </w:tc>
        <w:tc>
          <w:tcPr>
            <w:tcW w:w="9784" w:type="dxa"/>
            <w:gridSpan w:val="6"/>
          </w:tcPr>
          <w:p w14:paraId="60DC522A" w14:textId="77777777" w:rsidR="00CB03A4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Mainstream Ratio – 15 children: 1 educator</w:t>
            </w:r>
          </w:p>
          <w:p w14:paraId="7F48F670" w14:textId="77777777" w:rsidR="00CB03A4" w:rsidRPr="006113F8" w:rsidRDefault="00CB03A4" w:rsidP="003C3D8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Waterplay Ratio – 7 children: 1 educator </w:t>
            </w:r>
          </w:p>
        </w:tc>
      </w:tr>
      <w:tr w:rsidR="00CB03A4" w:rsidRPr="00290436" w14:paraId="0CAAFF44" w14:textId="77777777" w:rsidTr="00526C80">
        <w:trPr>
          <w:gridBefore w:val="1"/>
          <w:wBefore w:w="113" w:type="dxa"/>
        </w:trPr>
        <w:tc>
          <w:tcPr>
            <w:tcW w:w="13948" w:type="dxa"/>
            <w:gridSpan w:val="8"/>
            <w:shd w:val="clear" w:color="auto" w:fill="0E2841" w:themeFill="text2"/>
          </w:tcPr>
          <w:p w14:paraId="39ABBE29" w14:textId="77777777" w:rsidR="00CB03A4" w:rsidRPr="006228E9" w:rsidRDefault="00CB03A4" w:rsidP="003C3D8F">
            <w:pPr>
              <w:rPr>
                <w:b/>
              </w:rPr>
            </w:pPr>
            <w:r w:rsidRPr="006228E9">
              <w:rPr>
                <w:b/>
                <w:color w:val="FFFFFF" w:themeColor="background1"/>
              </w:rPr>
              <w:t>Risk assessment</w:t>
            </w:r>
          </w:p>
        </w:tc>
      </w:tr>
      <w:tr w:rsidR="00CB03A4" w:rsidRPr="006228E9" w14:paraId="1D57C196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170F9B6A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Activity</w:t>
            </w:r>
          </w:p>
        </w:tc>
        <w:tc>
          <w:tcPr>
            <w:tcW w:w="2604" w:type="dxa"/>
          </w:tcPr>
          <w:p w14:paraId="4CC9DE77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Hazard identified</w:t>
            </w:r>
          </w:p>
        </w:tc>
        <w:tc>
          <w:tcPr>
            <w:tcW w:w="1477" w:type="dxa"/>
          </w:tcPr>
          <w:p w14:paraId="77685478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Risk assessment</w:t>
            </w:r>
          </w:p>
          <w:p w14:paraId="787D663E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(use matrix)</w:t>
            </w:r>
          </w:p>
        </w:tc>
        <w:tc>
          <w:tcPr>
            <w:tcW w:w="4566" w:type="dxa"/>
            <w:gridSpan w:val="2"/>
          </w:tcPr>
          <w:p w14:paraId="7DC85307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Elimination/control measures</w:t>
            </w:r>
          </w:p>
        </w:tc>
        <w:tc>
          <w:tcPr>
            <w:tcW w:w="2318" w:type="dxa"/>
          </w:tcPr>
          <w:p w14:paraId="09263326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Who</w:t>
            </w:r>
          </w:p>
        </w:tc>
        <w:tc>
          <w:tcPr>
            <w:tcW w:w="1423" w:type="dxa"/>
            <w:gridSpan w:val="2"/>
          </w:tcPr>
          <w:p w14:paraId="1984F92C" w14:textId="77777777" w:rsidR="00CB03A4" w:rsidRPr="006228E9" w:rsidRDefault="00CB03A4" w:rsidP="003C3D8F">
            <w:pPr>
              <w:jc w:val="center"/>
              <w:rPr>
                <w:b/>
              </w:rPr>
            </w:pPr>
            <w:r w:rsidRPr="006228E9">
              <w:rPr>
                <w:b/>
              </w:rPr>
              <w:t>When</w:t>
            </w:r>
          </w:p>
        </w:tc>
      </w:tr>
      <w:tr w:rsidR="00995711" w:rsidRPr="00290436" w14:paraId="5D7282EE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4AAA5E99" w14:textId="5494438F" w:rsidR="00995711" w:rsidRPr="00B875D0" w:rsidRDefault="00995711" w:rsidP="00995711">
            <w:pPr>
              <w:jc w:val="center"/>
              <w:rPr>
                <w:b/>
                <w:bCs/>
              </w:rPr>
            </w:pPr>
            <w:r w:rsidRPr="00B875D0">
              <w:rPr>
                <w:b/>
                <w:bCs/>
              </w:rPr>
              <w:t>Falling off entry</w:t>
            </w:r>
          </w:p>
        </w:tc>
        <w:tc>
          <w:tcPr>
            <w:tcW w:w="2604" w:type="dxa"/>
          </w:tcPr>
          <w:p w14:paraId="04FBFBE3" w14:textId="56F09B0A" w:rsidR="00995711" w:rsidRPr="000A60E2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fall using jumping castle equipment.   </w:t>
            </w:r>
          </w:p>
        </w:tc>
        <w:tc>
          <w:tcPr>
            <w:tcW w:w="1477" w:type="dxa"/>
          </w:tcPr>
          <w:p w14:paraId="51FAE0F2" w14:textId="6778C385" w:rsidR="00995711" w:rsidRPr="000A60E2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1EF1ACF2" w14:textId="77777777" w:rsidR="00995711" w:rsidRPr="00F876BA" w:rsidRDefault="00995711" w:rsidP="00995711">
            <w:pPr>
              <w:pStyle w:val="ListParagraph"/>
              <w:numPr>
                <w:ilvl w:val="0"/>
                <w:numId w:val="4"/>
              </w:numPr>
            </w:pPr>
            <w:r w:rsidRPr="00F876BA">
              <w:t xml:space="preserve">Staff supervision per ratio. If possible roster </w:t>
            </w:r>
            <w:r w:rsidRPr="00F876BA">
              <w:rPr>
                <w:i/>
                <w:iCs/>
              </w:rPr>
              <w:t xml:space="preserve">over ratio </w:t>
            </w:r>
            <w:r w:rsidRPr="00F876BA">
              <w:t xml:space="preserve">for this area so that in the event of an incident staffing ratios can be maintained. </w:t>
            </w:r>
          </w:p>
          <w:p w14:paraId="38847B68" w14:textId="77777777" w:rsidR="00995711" w:rsidRPr="00F876BA" w:rsidRDefault="00995711" w:rsidP="00995711">
            <w:pPr>
              <w:pStyle w:val="ListParagraph"/>
              <w:numPr>
                <w:ilvl w:val="0"/>
                <w:numId w:val="4"/>
              </w:numPr>
            </w:pPr>
            <w:r w:rsidRPr="00F876BA">
              <w:lastRenderedPageBreak/>
              <w:t xml:space="preserve">Ensure children are playing responsibly on equipment (not pushing / no hands on someone else). Children should be informed prior to play that a one warning system is in place in this area. </w:t>
            </w:r>
          </w:p>
          <w:p w14:paraId="4D7F2729" w14:textId="77777777" w:rsidR="00995711" w:rsidRPr="00F876BA" w:rsidRDefault="00995711" w:rsidP="00995711">
            <w:pPr>
              <w:pStyle w:val="ListParagraph"/>
              <w:numPr>
                <w:ilvl w:val="0"/>
                <w:numId w:val="4"/>
              </w:numPr>
            </w:pPr>
            <w:r w:rsidRPr="00F876BA">
              <w:t xml:space="preserve">Bans can be imposed on children who present an overt risk to themselves/other children. Educators should attempt to reconcile with these children via other means (e.g., verbal communication) before imposing a band. </w:t>
            </w:r>
          </w:p>
          <w:p w14:paraId="220E3CB1" w14:textId="77777777" w:rsidR="00995711" w:rsidRPr="00F876BA" w:rsidRDefault="00995711" w:rsidP="00995711">
            <w:pPr>
              <w:pStyle w:val="ListParagraph"/>
              <w:numPr>
                <w:ilvl w:val="0"/>
                <w:numId w:val="4"/>
              </w:numPr>
            </w:pPr>
            <w:r w:rsidRPr="00F876BA">
              <w:t xml:space="preserve">Bubbling With Energy advise: </w:t>
            </w:r>
          </w:p>
          <w:p w14:paraId="173B2241" w14:textId="77777777" w:rsidR="00995711" w:rsidRPr="00F876BA" w:rsidRDefault="00995711" w:rsidP="00995711">
            <w:pPr>
              <w:pStyle w:val="ListParagraph"/>
              <w:numPr>
                <w:ilvl w:val="0"/>
                <w:numId w:val="5"/>
              </w:numPr>
            </w:pPr>
            <w:r w:rsidRPr="00F876BA">
              <w:t xml:space="preserve">Matting around areas </w:t>
            </w:r>
          </w:p>
          <w:p w14:paraId="529DC3D2" w14:textId="77777777" w:rsidR="00995711" w:rsidRPr="00F876BA" w:rsidRDefault="00995711" w:rsidP="00995711">
            <w:pPr>
              <w:pStyle w:val="ListParagraph"/>
              <w:numPr>
                <w:ilvl w:val="0"/>
                <w:numId w:val="5"/>
              </w:numPr>
            </w:pPr>
            <w:r w:rsidRPr="00F876BA">
              <w:t>Crowd control</w:t>
            </w:r>
          </w:p>
          <w:p w14:paraId="096E2F93" w14:textId="77777777" w:rsidR="00995711" w:rsidRPr="00F876BA" w:rsidRDefault="00995711" w:rsidP="00995711">
            <w:pPr>
              <w:pStyle w:val="ListParagraph"/>
              <w:numPr>
                <w:ilvl w:val="0"/>
                <w:numId w:val="5"/>
              </w:numPr>
            </w:pPr>
            <w:r w:rsidRPr="00F876BA">
              <w:t xml:space="preserve">Don’t jump at entry </w:t>
            </w:r>
          </w:p>
          <w:p w14:paraId="20948792" w14:textId="6323DD89" w:rsidR="00995711" w:rsidRPr="001269ED" w:rsidRDefault="00995711" w:rsidP="000659EA">
            <w:pPr>
              <w:pStyle w:val="ListBullet"/>
              <w:numPr>
                <w:ilvl w:val="0"/>
                <w:numId w:val="7"/>
              </w:numPr>
              <w:spacing w:after="0" w:line="240" w:lineRule="auto"/>
            </w:pPr>
            <w:r w:rsidRPr="00F876BA">
              <w:t>Only walk off castle and not on edge</w:t>
            </w:r>
          </w:p>
        </w:tc>
        <w:tc>
          <w:tcPr>
            <w:tcW w:w="2318" w:type="dxa"/>
          </w:tcPr>
          <w:p w14:paraId="7D21B5D7" w14:textId="71F6C761" w:rsidR="00995711" w:rsidRPr="00290436" w:rsidRDefault="00995711" w:rsidP="00995711">
            <w:pPr>
              <w:jc w:val="center"/>
            </w:pPr>
            <w:r>
              <w:lastRenderedPageBreak/>
              <w:t>Educator/s Supervising Staff Members</w:t>
            </w:r>
          </w:p>
        </w:tc>
        <w:tc>
          <w:tcPr>
            <w:tcW w:w="1423" w:type="dxa"/>
            <w:gridSpan w:val="2"/>
          </w:tcPr>
          <w:p w14:paraId="1149F617" w14:textId="234BC2AF" w:rsidR="00995711" w:rsidRPr="00290436" w:rsidRDefault="00995711" w:rsidP="00995711">
            <w:pPr>
              <w:jc w:val="center"/>
            </w:pPr>
            <w:r>
              <w:t xml:space="preserve">Continuous  </w:t>
            </w:r>
          </w:p>
        </w:tc>
      </w:tr>
      <w:tr w:rsidR="00995711" w14:paraId="5DC79DCD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0D15D59B" w14:textId="2C788386" w:rsidR="00995711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Rough Play</w:t>
            </w:r>
          </w:p>
        </w:tc>
        <w:tc>
          <w:tcPr>
            <w:tcW w:w="2604" w:type="dxa"/>
          </w:tcPr>
          <w:p w14:paraId="19B0596D" w14:textId="265A7E41" w:rsidR="00995711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engage in rough play whilst using the equipment. </w:t>
            </w:r>
          </w:p>
        </w:tc>
        <w:tc>
          <w:tcPr>
            <w:tcW w:w="1477" w:type="dxa"/>
          </w:tcPr>
          <w:p w14:paraId="1D637454" w14:textId="78AA3D88" w:rsidR="00995711" w:rsidRPr="00DC2B1A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Medium/High</w:t>
            </w:r>
          </w:p>
        </w:tc>
        <w:tc>
          <w:tcPr>
            <w:tcW w:w="4566" w:type="dxa"/>
            <w:gridSpan w:val="2"/>
          </w:tcPr>
          <w:p w14:paraId="360773E8" w14:textId="77777777" w:rsidR="00995711" w:rsidRDefault="00995711" w:rsidP="000659EA">
            <w:pPr>
              <w:numPr>
                <w:ilvl w:val="0"/>
                <w:numId w:val="6"/>
              </w:numPr>
            </w:pPr>
            <w:r>
              <w:t xml:space="preserve">Operator must ensure appropriate rules are explained before use (jumping only on castle) </w:t>
            </w:r>
          </w:p>
          <w:p w14:paraId="0B728A2B" w14:textId="56F65B87" w:rsidR="00995711" w:rsidRDefault="00995711" w:rsidP="000659EA">
            <w:pPr>
              <w:pStyle w:val="ListBullet"/>
              <w:numPr>
                <w:ilvl w:val="0"/>
                <w:numId w:val="6"/>
              </w:numPr>
              <w:spacing w:after="0" w:line="240" w:lineRule="auto"/>
            </w:pPr>
            <w:r>
              <w:t>No flips, wrestling, cart wheels, fighting etc</w:t>
            </w:r>
          </w:p>
        </w:tc>
        <w:tc>
          <w:tcPr>
            <w:tcW w:w="2318" w:type="dxa"/>
          </w:tcPr>
          <w:p w14:paraId="442B4A52" w14:textId="4422387D" w:rsidR="00995711" w:rsidRPr="009B24CA" w:rsidRDefault="00995711" w:rsidP="00995711">
            <w:pPr>
              <w:jc w:val="center"/>
            </w:pPr>
            <w:r>
              <w:t>Educator/Supervising Staff Members</w:t>
            </w:r>
          </w:p>
        </w:tc>
        <w:tc>
          <w:tcPr>
            <w:tcW w:w="1423" w:type="dxa"/>
            <w:gridSpan w:val="2"/>
          </w:tcPr>
          <w:p w14:paraId="4BCEF631" w14:textId="6FDDE335" w:rsidR="00995711" w:rsidRDefault="00995711" w:rsidP="00995711">
            <w:pPr>
              <w:jc w:val="center"/>
            </w:pPr>
            <w:r>
              <w:t>Before and During Activity</w:t>
            </w:r>
          </w:p>
        </w:tc>
      </w:tr>
      <w:tr w:rsidR="00995711" w14:paraId="21353C7A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4DFD9FCF" w14:textId="2E625341" w:rsidR="00995711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Climbing on Sides </w:t>
            </w:r>
          </w:p>
        </w:tc>
        <w:tc>
          <w:tcPr>
            <w:tcW w:w="2604" w:type="dxa"/>
          </w:tcPr>
          <w:p w14:paraId="15E895FA" w14:textId="0D20A6C7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t xml:space="preserve">Children climbing on sides which are undesignated parts of the jumping castle. </w:t>
            </w:r>
          </w:p>
        </w:tc>
        <w:tc>
          <w:tcPr>
            <w:tcW w:w="1477" w:type="dxa"/>
          </w:tcPr>
          <w:p w14:paraId="16CE6021" w14:textId="38AAE2AE" w:rsidR="00995711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0EC70481" w14:textId="77777777" w:rsidR="00995711" w:rsidRDefault="00995711" w:rsidP="000659EA">
            <w:pPr>
              <w:numPr>
                <w:ilvl w:val="0"/>
                <w:numId w:val="6"/>
              </w:numPr>
            </w:pPr>
            <w:r>
              <w:t xml:space="preserve">Operator must ensure appropriate rules are explained before use and keeping them enforced </w:t>
            </w:r>
          </w:p>
          <w:p w14:paraId="064A9055" w14:textId="040493CC" w:rsidR="00995711" w:rsidRDefault="00995711" w:rsidP="000659EA">
            <w:pPr>
              <w:pStyle w:val="ListBullet"/>
              <w:numPr>
                <w:ilvl w:val="0"/>
                <w:numId w:val="6"/>
              </w:numPr>
              <w:spacing w:after="0" w:line="240" w:lineRule="auto"/>
            </w:pPr>
            <w:r>
              <w:t>Operator to watch patrons at all times</w:t>
            </w:r>
          </w:p>
        </w:tc>
        <w:tc>
          <w:tcPr>
            <w:tcW w:w="2318" w:type="dxa"/>
          </w:tcPr>
          <w:p w14:paraId="758FC526" w14:textId="3EA69ECC" w:rsidR="00995711" w:rsidRPr="009B24CA" w:rsidRDefault="00995711" w:rsidP="00995711">
            <w:pPr>
              <w:jc w:val="center"/>
            </w:pPr>
            <w:r>
              <w:t>Educator/Supervising Staff Members</w:t>
            </w:r>
          </w:p>
        </w:tc>
        <w:tc>
          <w:tcPr>
            <w:tcW w:w="1423" w:type="dxa"/>
            <w:gridSpan w:val="2"/>
          </w:tcPr>
          <w:p w14:paraId="278B2C75" w14:textId="1926DFF6" w:rsidR="00995711" w:rsidRDefault="00995711" w:rsidP="00995711">
            <w:pPr>
              <w:jc w:val="center"/>
            </w:pPr>
            <w:r>
              <w:t>Before and During Activity</w:t>
            </w:r>
          </w:p>
        </w:tc>
      </w:tr>
      <w:tr w:rsidR="00995711" w14:paraId="47C0C175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125DE219" w14:textId="036AB0C5" w:rsidR="00995711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Too Many People on Castle</w:t>
            </w:r>
          </w:p>
        </w:tc>
        <w:tc>
          <w:tcPr>
            <w:tcW w:w="2604" w:type="dxa"/>
          </w:tcPr>
          <w:p w14:paraId="36B7A164" w14:textId="2F0C2539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t xml:space="preserve">Overcrowding of castle creating a hazardous play environment. </w:t>
            </w:r>
          </w:p>
        </w:tc>
        <w:tc>
          <w:tcPr>
            <w:tcW w:w="1477" w:type="dxa"/>
          </w:tcPr>
          <w:p w14:paraId="3DB737AB" w14:textId="7FFCC343" w:rsidR="00995711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38DF79C2" w14:textId="1EDBCD17" w:rsidR="00995711" w:rsidRDefault="00995711" w:rsidP="000659EA">
            <w:pPr>
              <w:pStyle w:val="ListBullet"/>
              <w:numPr>
                <w:ilvl w:val="0"/>
                <w:numId w:val="6"/>
              </w:numPr>
              <w:spacing w:after="0" w:line="240" w:lineRule="auto"/>
            </w:pPr>
            <w:r>
              <w:t>Operator to manage patron number according to age and size</w:t>
            </w:r>
          </w:p>
        </w:tc>
        <w:tc>
          <w:tcPr>
            <w:tcW w:w="2318" w:type="dxa"/>
          </w:tcPr>
          <w:p w14:paraId="704ECAC2" w14:textId="7157A69F" w:rsidR="00995711" w:rsidRDefault="00995711" w:rsidP="00995711">
            <w:pPr>
              <w:jc w:val="center"/>
            </w:pPr>
            <w:r>
              <w:t>Educator/Supervising Staff Members</w:t>
            </w:r>
          </w:p>
        </w:tc>
        <w:tc>
          <w:tcPr>
            <w:tcW w:w="1423" w:type="dxa"/>
            <w:gridSpan w:val="2"/>
          </w:tcPr>
          <w:p w14:paraId="19C57907" w14:textId="4AA0159A" w:rsidR="00995711" w:rsidRDefault="00995711" w:rsidP="00995711">
            <w:pPr>
              <w:jc w:val="center"/>
            </w:pPr>
            <w:r>
              <w:t>During Activity</w:t>
            </w:r>
          </w:p>
        </w:tc>
      </w:tr>
      <w:tr w:rsidR="00995711" w14:paraId="3045B30D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48CA7D05" w14:textId="7A6987E3" w:rsidR="00995711" w:rsidRPr="00452F0F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Sharp Objects and Personal </w:t>
            </w:r>
            <w:r>
              <w:rPr>
                <w:b/>
                <w:bCs/>
              </w:rPr>
              <w:lastRenderedPageBreak/>
              <w:t>Accessories Implications</w:t>
            </w:r>
          </w:p>
        </w:tc>
        <w:tc>
          <w:tcPr>
            <w:tcW w:w="2604" w:type="dxa"/>
          </w:tcPr>
          <w:p w14:paraId="1B2B08A7" w14:textId="3D8F1297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lastRenderedPageBreak/>
              <w:t>Personal accessories causing injury.</w:t>
            </w:r>
          </w:p>
        </w:tc>
        <w:tc>
          <w:tcPr>
            <w:tcW w:w="1477" w:type="dxa"/>
          </w:tcPr>
          <w:p w14:paraId="5CF7AE5B" w14:textId="34C8FFE6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1E0DFA9D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 xml:space="preserve">NO objects with a sharp edge, are permitted on the castle </w:t>
            </w:r>
          </w:p>
          <w:p w14:paraId="19542DA2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lastRenderedPageBreak/>
              <w:t xml:space="preserve">Patrons to leave these objects with shoes </w:t>
            </w:r>
          </w:p>
          <w:p w14:paraId="4D675619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>Glasses, no glasses on castle unless they are safety sports glasses.</w:t>
            </w:r>
          </w:p>
          <w:p w14:paraId="105EEA68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 xml:space="preserve">Watches, shoes, hats, loose jewellery, all should be removed before entering the castle.  </w:t>
            </w:r>
          </w:p>
          <w:p w14:paraId="24E8C209" w14:textId="55EEA660" w:rsidR="00995711" w:rsidRDefault="00995711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>Loose Accessories of any kind</w:t>
            </w:r>
          </w:p>
        </w:tc>
        <w:tc>
          <w:tcPr>
            <w:tcW w:w="2318" w:type="dxa"/>
          </w:tcPr>
          <w:p w14:paraId="1068991B" w14:textId="2A8F13BF" w:rsidR="00995711" w:rsidRDefault="00995711" w:rsidP="00995711">
            <w:pPr>
              <w:jc w:val="center"/>
            </w:pPr>
            <w:r>
              <w:lastRenderedPageBreak/>
              <w:t>Educator/Supervising Staff Members</w:t>
            </w:r>
          </w:p>
        </w:tc>
        <w:tc>
          <w:tcPr>
            <w:tcW w:w="1423" w:type="dxa"/>
            <w:gridSpan w:val="2"/>
          </w:tcPr>
          <w:p w14:paraId="17C65F60" w14:textId="4DF542EE" w:rsidR="00995711" w:rsidRDefault="00995711" w:rsidP="00995711">
            <w:pPr>
              <w:jc w:val="center"/>
            </w:pPr>
            <w:r>
              <w:t>Before, During and After Activity</w:t>
            </w:r>
          </w:p>
        </w:tc>
      </w:tr>
      <w:tr w:rsidR="00995711" w14:paraId="72F93869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7CF2D701" w14:textId="5515754F" w:rsidR="00995711" w:rsidRPr="00DE40F4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Jumping Off Step </w:t>
            </w:r>
          </w:p>
        </w:tc>
        <w:tc>
          <w:tcPr>
            <w:tcW w:w="2604" w:type="dxa"/>
          </w:tcPr>
          <w:p w14:paraId="0B2F470A" w14:textId="3342312A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t>Jumping off the step resulting in physical trauma.</w:t>
            </w:r>
          </w:p>
        </w:tc>
        <w:tc>
          <w:tcPr>
            <w:tcW w:w="1477" w:type="dxa"/>
          </w:tcPr>
          <w:p w14:paraId="2FC4FFE8" w14:textId="0D64ED74" w:rsidR="00995711" w:rsidRDefault="00995711" w:rsidP="00995711">
            <w:pPr>
              <w:jc w:val="center"/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73F642C5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 xml:space="preserve">Matting around entry (3 mats step) </w:t>
            </w:r>
          </w:p>
          <w:p w14:paraId="339A46BE" w14:textId="0E2F2FC4" w:rsidR="00995711" w:rsidRDefault="00995711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>Keeping patrons sitting upon exiting castle</w:t>
            </w:r>
          </w:p>
        </w:tc>
        <w:tc>
          <w:tcPr>
            <w:tcW w:w="2318" w:type="dxa"/>
          </w:tcPr>
          <w:p w14:paraId="4098AA3C" w14:textId="60691197" w:rsidR="00995711" w:rsidRDefault="00995711" w:rsidP="00995711">
            <w:pPr>
              <w:jc w:val="center"/>
            </w:pPr>
            <w:r>
              <w:t>Educator/Supervising Staff Members</w:t>
            </w:r>
          </w:p>
        </w:tc>
        <w:tc>
          <w:tcPr>
            <w:tcW w:w="1423" w:type="dxa"/>
            <w:gridSpan w:val="2"/>
          </w:tcPr>
          <w:p w14:paraId="3BC79704" w14:textId="39D4BB1A" w:rsidR="00995711" w:rsidRDefault="00995711" w:rsidP="00995711">
            <w:pPr>
              <w:jc w:val="center"/>
            </w:pPr>
            <w:r>
              <w:t>Before and During Activity</w:t>
            </w:r>
          </w:p>
        </w:tc>
      </w:tr>
      <w:tr w:rsidR="00995711" w:rsidRPr="00840CA9" w14:paraId="52F806D3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5DF60AAE" w14:textId="311AA7D7" w:rsidR="00995711" w:rsidRPr="00840CA9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Obstacles</w:t>
            </w:r>
          </w:p>
        </w:tc>
        <w:tc>
          <w:tcPr>
            <w:tcW w:w="2604" w:type="dxa"/>
          </w:tcPr>
          <w:p w14:paraId="43049CD6" w14:textId="66A5C350" w:rsidR="00995711" w:rsidRPr="00DE67FF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 of obstacles leading to physical injury.</w:t>
            </w:r>
          </w:p>
        </w:tc>
        <w:tc>
          <w:tcPr>
            <w:tcW w:w="1477" w:type="dxa"/>
          </w:tcPr>
          <w:p w14:paraId="23019F9A" w14:textId="0042B699" w:rsidR="00995711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4566" w:type="dxa"/>
            <w:gridSpan w:val="2"/>
          </w:tcPr>
          <w:p w14:paraId="1A63B997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 xml:space="preserve">No attacking </w:t>
            </w:r>
          </w:p>
          <w:p w14:paraId="7ED39D8F" w14:textId="77777777" w:rsidR="00995711" w:rsidRDefault="00995711" w:rsidP="00995711">
            <w:pPr>
              <w:numPr>
                <w:ilvl w:val="0"/>
                <w:numId w:val="4"/>
              </w:numPr>
            </w:pPr>
            <w:r>
              <w:t xml:space="preserve">Pushing or flicking into another person </w:t>
            </w:r>
          </w:p>
          <w:p w14:paraId="105492F7" w14:textId="08012306" w:rsidR="00995711" w:rsidRPr="00674898" w:rsidRDefault="00995711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>No tackling</w:t>
            </w:r>
          </w:p>
        </w:tc>
        <w:tc>
          <w:tcPr>
            <w:tcW w:w="2318" w:type="dxa"/>
          </w:tcPr>
          <w:p w14:paraId="1796D42A" w14:textId="0624FF64" w:rsidR="00995711" w:rsidRPr="00674898" w:rsidRDefault="00995711" w:rsidP="00995711">
            <w:pPr>
              <w:jc w:val="center"/>
            </w:pPr>
            <w:r>
              <w:t>Educator/Supervising Staff Members</w:t>
            </w:r>
          </w:p>
        </w:tc>
        <w:tc>
          <w:tcPr>
            <w:tcW w:w="1423" w:type="dxa"/>
            <w:gridSpan w:val="2"/>
          </w:tcPr>
          <w:p w14:paraId="10561F36" w14:textId="54665161" w:rsidR="00995711" w:rsidRPr="00840CA9" w:rsidRDefault="00995711" w:rsidP="00995711">
            <w:pPr>
              <w:jc w:val="center"/>
            </w:pPr>
            <w:r>
              <w:t>During Activity</w:t>
            </w:r>
          </w:p>
        </w:tc>
      </w:tr>
      <w:tr w:rsidR="00995711" w:rsidRPr="00840CA9" w14:paraId="27B237D6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102AACF0" w14:textId="6B1FE95A" w:rsidR="00995711" w:rsidRPr="00840CA9" w:rsidRDefault="00995711" w:rsidP="0099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Weather </w:t>
            </w:r>
          </w:p>
        </w:tc>
        <w:tc>
          <w:tcPr>
            <w:tcW w:w="2604" w:type="dxa"/>
          </w:tcPr>
          <w:p w14:paraId="50393653" w14:textId="725111FB" w:rsidR="00995711" w:rsidRPr="00840CA9" w:rsidRDefault="00995711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Unsuitable weather conditions </w:t>
            </w:r>
            <w:r w:rsidR="000659EA">
              <w:rPr>
                <w:sz w:val="20"/>
                <w:szCs w:val="20"/>
              </w:rPr>
              <w:t xml:space="preserve">(heavy rain, storm, </w:t>
            </w:r>
            <w:r w:rsidR="004F37EB">
              <w:rPr>
                <w:sz w:val="20"/>
                <w:szCs w:val="20"/>
              </w:rPr>
              <w:t xml:space="preserve">winds) </w:t>
            </w:r>
          </w:p>
        </w:tc>
        <w:tc>
          <w:tcPr>
            <w:tcW w:w="1477" w:type="dxa"/>
          </w:tcPr>
          <w:p w14:paraId="3DE5DE67" w14:textId="36C32010" w:rsidR="00995711" w:rsidRDefault="000659EA" w:rsidP="0099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4566" w:type="dxa"/>
            <w:gridSpan w:val="2"/>
          </w:tcPr>
          <w:p w14:paraId="68D6604A" w14:textId="77777777" w:rsidR="00995711" w:rsidRDefault="000659EA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 xml:space="preserve">Weather conditions will be checked prior to use of the jumping castle </w:t>
            </w:r>
          </w:p>
          <w:p w14:paraId="17733B0F" w14:textId="77777777" w:rsidR="000659EA" w:rsidRDefault="000659EA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 xml:space="preserve">If weather conditions worsen </w:t>
            </w:r>
            <w:r w:rsidR="004F37EB">
              <w:t xml:space="preserve">during use of jumping castle, children will disembark from castle. </w:t>
            </w:r>
          </w:p>
          <w:p w14:paraId="3691DD80" w14:textId="36B91D54" w:rsidR="004F37EB" w:rsidRPr="00674898" w:rsidRDefault="004F37EB" w:rsidP="000659EA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>
              <w:t xml:space="preserve">Alternative incursion to be arranged if jumping castle is deemed unsafe for use due to weather. </w:t>
            </w:r>
          </w:p>
        </w:tc>
        <w:tc>
          <w:tcPr>
            <w:tcW w:w="2318" w:type="dxa"/>
          </w:tcPr>
          <w:p w14:paraId="14EB474D" w14:textId="638778B1" w:rsidR="00995711" w:rsidRPr="00674898" w:rsidRDefault="004F37EB" w:rsidP="00995711">
            <w:pPr>
              <w:jc w:val="center"/>
            </w:pPr>
            <w:r>
              <w:t>Educators/Jumping Castle Staff</w:t>
            </w:r>
          </w:p>
        </w:tc>
        <w:tc>
          <w:tcPr>
            <w:tcW w:w="1423" w:type="dxa"/>
            <w:gridSpan w:val="2"/>
          </w:tcPr>
          <w:p w14:paraId="211B199C" w14:textId="5DB32840" w:rsidR="00995711" w:rsidRPr="00840CA9" w:rsidRDefault="004F37EB" w:rsidP="00995711">
            <w:pPr>
              <w:jc w:val="center"/>
            </w:pPr>
            <w:r>
              <w:t xml:space="preserve">Before &amp; During Activity </w:t>
            </w:r>
          </w:p>
        </w:tc>
      </w:tr>
      <w:tr w:rsidR="00E26EB2" w:rsidRPr="001476A2" w14:paraId="3DE183F8" w14:textId="77777777" w:rsidTr="00526C80">
        <w:trPr>
          <w:gridBefore w:val="1"/>
          <w:wBefore w:w="113" w:type="dxa"/>
        </w:trPr>
        <w:tc>
          <w:tcPr>
            <w:tcW w:w="1560" w:type="dxa"/>
          </w:tcPr>
          <w:p w14:paraId="7B14CF20" w14:textId="245D1603" w:rsidR="00E26EB2" w:rsidRPr="00F95203" w:rsidRDefault="00E26EB2" w:rsidP="00E26EB2">
            <w:pPr>
              <w:jc w:val="center"/>
              <w:rPr>
                <w:b/>
                <w:bCs/>
              </w:rPr>
            </w:pPr>
            <w:r w:rsidRPr="002D5A5E">
              <w:rPr>
                <w:b/>
                <w:bCs/>
              </w:rPr>
              <w:t>Visitors / Volunteers to the Centre</w:t>
            </w:r>
          </w:p>
        </w:tc>
        <w:tc>
          <w:tcPr>
            <w:tcW w:w="2604" w:type="dxa"/>
          </w:tcPr>
          <w:p w14:paraId="222234AE" w14:textId="77777777" w:rsidR="00E26EB2" w:rsidRDefault="00E26EB2" w:rsidP="00E26EB2">
            <w:pPr>
              <w:pStyle w:val="ListBullet"/>
              <w:spacing w:after="0" w:line="240" w:lineRule="auto"/>
            </w:pPr>
            <w:r w:rsidRPr="002D5A5E">
              <w:t>Visitors do not possess a threat or risk of harm to the children or educators</w:t>
            </w:r>
            <w:r>
              <w:t>.</w:t>
            </w:r>
          </w:p>
          <w:p w14:paraId="154BB00C" w14:textId="77777777" w:rsidR="00E26EB2" w:rsidRDefault="00E26EB2" w:rsidP="00E26EB2">
            <w:pPr>
              <w:pStyle w:val="ListBullet"/>
              <w:spacing w:after="0" w:line="240" w:lineRule="auto"/>
            </w:pPr>
            <w:r w:rsidRPr="002D5A5E">
              <w:t>Risk of harm to children (child protection), verbal or psychological abuse/ harassment bullying, or negative language</w:t>
            </w:r>
            <w:r>
              <w:t>.</w:t>
            </w:r>
          </w:p>
          <w:p w14:paraId="685AFC47" w14:textId="13AD7A5E" w:rsidR="00E26EB2" w:rsidRPr="00840CA9" w:rsidRDefault="00E26EB2" w:rsidP="00E26EB2">
            <w:pPr>
              <w:jc w:val="center"/>
              <w:rPr>
                <w:sz w:val="20"/>
                <w:szCs w:val="20"/>
              </w:rPr>
            </w:pPr>
            <w:r w:rsidRPr="002D5A5E">
              <w:lastRenderedPageBreak/>
              <w:t>Visitors are safe whilst at the centre</w:t>
            </w:r>
            <w:r>
              <w:t>.</w:t>
            </w:r>
          </w:p>
        </w:tc>
        <w:tc>
          <w:tcPr>
            <w:tcW w:w="1477" w:type="dxa"/>
          </w:tcPr>
          <w:p w14:paraId="058D212A" w14:textId="013C143F" w:rsidR="00E26EB2" w:rsidRDefault="00E26EB2" w:rsidP="00E26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Medium </w:t>
            </w:r>
          </w:p>
        </w:tc>
        <w:tc>
          <w:tcPr>
            <w:tcW w:w="4566" w:type="dxa"/>
            <w:gridSpan w:val="2"/>
          </w:tcPr>
          <w:p w14:paraId="7CB39F44" w14:textId="77777777" w:rsidR="00E26EB2" w:rsidRDefault="00E26EB2" w:rsidP="00E26EB2">
            <w:pPr>
              <w:numPr>
                <w:ilvl w:val="0"/>
                <w:numId w:val="4"/>
              </w:numPr>
            </w:pPr>
            <w:r w:rsidRPr="00333C21">
              <w:t>WWC Clearance checks have been performed on all visitors and volunteers to the service</w:t>
            </w:r>
            <w:r>
              <w:t>.</w:t>
            </w:r>
          </w:p>
          <w:p w14:paraId="11F1F542" w14:textId="77777777" w:rsidR="00E26EB2" w:rsidRDefault="00E26EB2" w:rsidP="00E26EB2">
            <w:pPr>
              <w:numPr>
                <w:ilvl w:val="0"/>
                <w:numId w:val="4"/>
              </w:numPr>
            </w:pPr>
            <w:r w:rsidRPr="00333C21">
              <w:t>Visitors complete the “visitor” sign in sheet on Arrival &amp; departure</w:t>
            </w:r>
            <w:r>
              <w:t>.</w:t>
            </w:r>
          </w:p>
          <w:p w14:paraId="0A5A9AB4" w14:textId="77777777" w:rsidR="00E26EB2" w:rsidRDefault="00E26EB2" w:rsidP="00E26EB2">
            <w:pPr>
              <w:numPr>
                <w:ilvl w:val="0"/>
                <w:numId w:val="4"/>
              </w:numPr>
            </w:pPr>
            <w:r w:rsidRPr="00333C21">
              <w:t>Educators always supervise visitors &amp; communicate effectively with visitors</w:t>
            </w:r>
            <w:r>
              <w:t>.</w:t>
            </w:r>
          </w:p>
          <w:p w14:paraId="50EDA7EF" w14:textId="77777777" w:rsidR="00E26EB2" w:rsidRDefault="00E26EB2" w:rsidP="00E26EB2">
            <w:pPr>
              <w:numPr>
                <w:ilvl w:val="0"/>
                <w:numId w:val="4"/>
              </w:numPr>
            </w:pPr>
            <w:r w:rsidRPr="00333C21">
              <w:t>An orientation is conducted on arrival with Visitors</w:t>
            </w:r>
            <w:r>
              <w:t>.</w:t>
            </w:r>
          </w:p>
          <w:p w14:paraId="48504CAC" w14:textId="77777777" w:rsidR="00E26EB2" w:rsidRDefault="00E26EB2" w:rsidP="00E26EB2">
            <w:pPr>
              <w:numPr>
                <w:ilvl w:val="0"/>
                <w:numId w:val="4"/>
              </w:numPr>
            </w:pPr>
            <w:r w:rsidRPr="00333C21">
              <w:t>Staff carry first aid kits on hand at all times</w:t>
            </w:r>
            <w:r>
              <w:t>.</w:t>
            </w:r>
            <w:r w:rsidRPr="00333C21">
              <w:t xml:space="preserve"> </w:t>
            </w:r>
          </w:p>
          <w:p w14:paraId="123DF4EB" w14:textId="0A107EAF" w:rsidR="00E26EB2" w:rsidRPr="001476A2" w:rsidRDefault="00E26EB2" w:rsidP="00E26EB2">
            <w:pPr>
              <w:pStyle w:val="ListBullet"/>
              <w:numPr>
                <w:ilvl w:val="0"/>
                <w:numId w:val="4"/>
              </w:numPr>
              <w:spacing w:after="0" w:line="240" w:lineRule="auto"/>
            </w:pPr>
            <w:r w:rsidRPr="00333C21">
              <w:lastRenderedPageBreak/>
              <w:t>Staff ensure Centre is safe, clean, hygienic, and clear of any p</w:t>
            </w:r>
            <w:r>
              <w:t xml:space="preserve">otential hazards. </w:t>
            </w:r>
          </w:p>
        </w:tc>
        <w:tc>
          <w:tcPr>
            <w:tcW w:w="2318" w:type="dxa"/>
          </w:tcPr>
          <w:p w14:paraId="6DE998BC" w14:textId="76FAAE78" w:rsidR="00E26EB2" w:rsidRPr="001476A2" w:rsidRDefault="00E26EB2" w:rsidP="00E26EB2">
            <w:pPr>
              <w:jc w:val="center"/>
            </w:pPr>
            <w:r w:rsidRPr="00CB682D">
              <w:lastRenderedPageBreak/>
              <w:t>Educators, children, visitors.</w:t>
            </w:r>
          </w:p>
        </w:tc>
        <w:tc>
          <w:tcPr>
            <w:tcW w:w="1423" w:type="dxa"/>
            <w:gridSpan w:val="2"/>
          </w:tcPr>
          <w:p w14:paraId="35955B6F" w14:textId="0A041F98" w:rsidR="00E26EB2" w:rsidRPr="001476A2" w:rsidRDefault="00E26EB2" w:rsidP="00E26EB2">
            <w:pPr>
              <w:jc w:val="center"/>
            </w:pPr>
            <w:r w:rsidRPr="00C564F6">
              <w:t>All da</w:t>
            </w:r>
            <w:r>
              <w:t>y.</w:t>
            </w:r>
          </w:p>
        </w:tc>
      </w:tr>
      <w:tr w:rsidR="00526C80" w14:paraId="40824857" w14:textId="77777777" w:rsidTr="00526C80">
        <w:tc>
          <w:tcPr>
            <w:tcW w:w="1673" w:type="dxa"/>
            <w:gridSpan w:val="2"/>
          </w:tcPr>
          <w:p w14:paraId="503D04D0" w14:textId="77777777" w:rsidR="00526C80" w:rsidRDefault="00526C80" w:rsidP="000B690B">
            <w:pPr>
              <w:jc w:val="center"/>
              <w:rPr>
                <w:b/>
                <w:bCs/>
              </w:rPr>
            </w:pPr>
            <w:r w:rsidRPr="00294D1B">
              <w:rPr>
                <w:b/>
                <w:bCs/>
              </w:rPr>
              <w:t>Eating and Drinking</w:t>
            </w:r>
          </w:p>
        </w:tc>
        <w:tc>
          <w:tcPr>
            <w:tcW w:w="2604" w:type="dxa"/>
          </w:tcPr>
          <w:p w14:paraId="4FEE7415" w14:textId="77777777" w:rsidR="00526C80" w:rsidRDefault="00526C80" w:rsidP="000B690B">
            <w:pPr>
              <w:jc w:val="center"/>
            </w:pPr>
            <w:r w:rsidRPr="00294D1B">
              <w:t>Choking</w:t>
            </w:r>
          </w:p>
        </w:tc>
        <w:tc>
          <w:tcPr>
            <w:tcW w:w="1477" w:type="dxa"/>
          </w:tcPr>
          <w:p w14:paraId="09E81F47" w14:textId="77777777" w:rsidR="00526C80" w:rsidRDefault="00526C80" w:rsidP="000B690B">
            <w:pPr>
              <w:jc w:val="center"/>
              <w:rPr>
                <w:sz w:val="20"/>
                <w:szCs w:val="20"/>
              </w:rPr>
            </w:pPr>
            <w:r w:rsidRPr="00294D1B">
              <w:rPr>
                <w:sz w:val="20"/>
                <w:szCs w:val="20"/>
              </w:rPr>
              <w:t>Moderate</w:t>
            </w:r>
          </w:p>
        </w:tc>
        <w:tc>
          <w:tcPr>
            <w:tcW w:w="4566" w:type="dxa"/>
            <w:gridSpan w:val="2"/>
          </w:tcPr>
          <w:p w14:paraId="29048B82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 xml:space="preserve">Adequate supervision and assistance. </w:t>
            </w:r>
          </w:p>
          <w:p w14:paraId="2E68D438" w14:textId="77777777" w:rsidR="00526C80" w:rsidRDefault="00526C80" w:rsidP="000B690B">
            <w:pPr>
              <w:pStyle w:val="ListBullet"/>
            </w:pPr>
            <w:r w:rsidRPr="008F4DBD">
              <w:t>Children must be sitting while eating.</w:t>
            </w:r>
          </w:p>
        </w:tc>
        <w:tc>
          <w:tcPr>
            <w:tcW w:w="2318" w:type="dxa"/>
          </w:tcPr>
          <w:p w14:paraId="06A22198" w14:textId="77777777" w:rsidR="00526C80" w:rsidRDefault="00526C80" w:rsidP="000B690B">
            <w:pPr>
              <w:jc w:val="center"/>
            </w:pPr>
            <w:r w:rsidRPr="008F4DBD">
              <w:t>Children and educators</w:t>
            </w:r>
          </w:p>
        </w:tc>
        <w:tc>
          <w:tcPr>
            <w:tcW w:w="1423" w:type="dxa"/>
            <w:gridSpan w:val="2"/>
          </w:tcPr>
          <w:p w14:paraId="14EF6F01" w14:textId="77777777" w:rsidR="00526C80" w:rsidRDefault="00526C80" w:rsidP="000B690B">
            <w:pPr>
              <w:jc w:val="center"/>
            </w:pPr>
            <w:r>
              <w:t>Eating</w:t>
            </w:r>
          </w:p>
        </w:tc>
      </w:tr>
      <w:tr w:rsidR="00526C80" w14:paraId="7826BD5B" w14:textId="77777777" w:rsidTr="00526C80">
        <w:tc>
          <w:tcPr>
            <w:tcW w:w="1673" w:type="dxa"/>
            <w:gridSpan w:val="2"/>
          </w:tcPr>
          <w:p w14:paraId="611DF650" w14:textId="77777777" w:rsidR="00526C80" w:rsidRPr="00452F0F" w:rsidRDefault="00526C80" w:rsidP="000B690B">
            <w:pPr>
              <w:jc w:val="center"/>
              <w:rPr>
                <w:b/>
                <w:bCs/>
              </w:rPr>
            </w:pPr>
          </w:p>
        </w:tc>
        <w:tc>
          <w:tcPr>
            <w:tcW w:w="2604" w:type="dxa"/>
          </w:tcPr>
          <w:p w14:paraId="557F4A8E" w14:textId="77777777" w:rsidR="00526C80" w:rsidRDefault="00526C80" w:rsidP="000B690B">
            <w:pPr>
              <w:jc w:val="center"/>
            </w:pPr>
            <w:r>
              <w:t>Allergies</w:t>
            </w:r>
          </w:p>
        </w:tc>
        <w:tc>
          <w:tcPr>
            <w:tcW w:w="1477" w:type="dxa"/>
          </w:tcPr>
          <w:p w14:paraId="0F5C0E38" w14:textId="77777777" w:rsidR="00526C80" w:rsidRDefault="00526C80" w:rsidP="000B690B">
            <w:pPr>
              <w:jc w:val="center"/>
            </w:pPr>
            <w:r w:rsidRPr="008F4DBD">
              <w:rPr>
                <w:sz w:val="20"/>
                <w:szCs w:val="20"/>
              </w:rPr>
              <w:t>Extreme</w:t>
            </w:r>
          </w:p>
        </w:tc>
        <w:tc>
          <w:tcPr>
            <w:tcW w:w="4566" w:type="dxa"/>
            <w:gridSpan w:val="2"/>
          </w:tcPr>
          <w:p w14:paraId="599A2BA5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 xml:space="preserve">Remind parents the centre is nut-free. </w:t>
            </w:r>
          </w:p>
          <w:p w14:paraId="0A8946B7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 xml:space="preserve">First aid kit nearby. </w:t>
            </w:r>
          </w:p>
          <w:p w14:paraId="4F6A91ED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 xml:space="preserve">Ensure no sharing of food. </w:t>
            </w:r>
          </w:p>
          <w:p w14:paraId="466D1AD2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 xml:space="preserve">Frequent handwashing. </w:t>
            </w:r>
          </w:p>
          <w:p w14:paraId="62AACF71" w14:textId="77777777" w:rsidR="00526C80" w:rsidRDefault="00526C80" w:rsidP="000B690B">
            <w:pPr>
              <w:pStyle w:val="ListBullet"/>
              <w:spacing w:after="0" w:line="240" w:lineRule="auto"/>
            </w:pPr>
            <w:r w:rsidRPr="008F4DBD">
              <w:t>Ensure educators, children &amp; families are aware of our Food &amp; Nutrition Policy</w:t>
            </w:r>
            <w:r>
              <w:t>.</w:t>
            </w:r>
          </w:p>
          <w:p w14:paraId="4DE50422" w14:textId="77777777" w:rsidR="00526C80" w:rsidRDefault="00526C80" w:rsidP="000B690B">
            <w:pPr>
              <w:pStyle w:val="ListBullet"/>
            </w:pPr>
            <w:r w:rsidRPr="008F4DBD">
              <w:t>Ensure children are seated down whilst eating or drinking</w:t>
            </w:r>
            <w:r>
              <w:t>.</w:t>
            </w:r>
          </w:p>
        </w:tc>
        <w:tc>
          <w:tcPr>
            <w:tcW w:w="2318" w:type="dxa"/>
          </w:tcPr>
          <w:p w14:paraId="65DC5D46" w14:textId="77777777" w:rsidR="00526C80" w:rsidRDefault="00526C80" w:rsidP="000B690B">
            <w:pPr>
              <w:jc w:val="center"/>
            </w:pPr>
            <w:r w:rsidRPr="00131941">
              <w:t>Children, parents, educators</w:t>
            </w:r>
          </w:p>
        </w:tc>
        <w:tc>
          <w:tcPr>
            <w:tcW w:w="1423" w:type="dxa"/>
            <w:gridSpan w:val="2"/>
          </w:tcPr>
          <w:p w14:paraId="51F326DD" w14:textId="77777777" w:rsidR="00526C80" w:rsidRDefault="00526C80" w:rsidP="000B690B">
            <w:pPr>
              <w:jc w:val="center"/>
            </w:pPr>
            <w:r>
              <w:t xml:space="preserve">Eating </w:t>
            </w:r>
          </w:p>
        </w:tc>
      </w:tr>
      <w:tr w:rsidR="00526C80" w14:paraId="1CC2389A" w14:textId="77777777" w:rsidTr="00526C80">
        <w:tc>
          <w:tcPr>
            <w:tcW w:w="1673" w:type="dxa"/>
            <w:gridSpan w:val="2"/>
          </w:tcPr>
          <w:p w14:paraId="013B3A6F" w14:textId="77777777" w:rsidR="00526C80" w:rsidRPr="00DE40F4" w:rsidRDefault="00526C80" w:rsidP="000B690B">
            <w:pPr>
              <w:jc w:val="center"/>
              <w:rPr>
                <w:b/>
                <w:bCs/>
              </w:rPr>
            </w:pPr>
            <w:r w:rsidRPr="00887282">
              <w:rPr>
                <w:b/>
                <w:bCs/>
              </w:rPr>
              <w:t>Sun Protection &amp; Dehydration</w:t>
            </w:r>
          </w:p>
        </w:tc>
        <w:tc>
          <w:tcPr>
            <w:tcW w:w="2604" w:type="dxa"/>
          </w:tcPr>
          <w:p w14:paraId="583D56DD" w14:textId="77777777" w:rsidR="00526C80" w:rsidRDefault="00526C80" w:rsidP="000B690B">
            <w:pPr>
              <w:jc w:val="center"/>
            </w:pPr>
            <w:r w:rsidRPr="00887282">
              <w:rPr>
                <w:sz w:val="20"/>
                <w:szCs w:val="20"/>
              </w:rPr>
              <w:t>Sunburn / burns/ infections / illness Sun stroke, dehydration</w:t>
            </w:r>
          </w:p>
        </w:tc>
        <w:tc>
          <w:tcPr>
            <w:tcW w:w="1477" w:type="dxa"/>
          </w:tcPr>
          <w:p w14:paraId="443A5260" w14:textId="77777777" w:rsidR="00526C80" w:rsidRDefault="00526C80" w:rsidP="000B690B">
            <w:pPr>
              <w:jc w:val="center"/>
            </w:pPr>
            <w:r w:rsidRPr="0088728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edium</w:t>
            </w:r>
          </w:p>
        </w:tc>
        <w:tc>
          <w:tcPr>
            <w:tcW w:w="4566" w:type="dxa"/>
            <w:gridSpan w:val="2"/>
          </w:tcPr>
          <w:p w14:paraId="0C76F602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 xml:space="preserve">Check temperature &amp; UV rating of the day at intervals the commencement of the day, lunch time and prior to 3pm. </w:t>
            </w:r>
          </w:p>
          <w:p w14:paraId="4AC868FE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>Ensure that Educators, volunteers &amp; families are aware of our Sun Safety Policy</w:t>
            </w:r>
            <w:r>
              <w:t>.</w:t>
            </w:r>
            <w:r w:rsidRPr="00887282">
              <w:t xml:space="preserve"> </w:t>
            </w:r>
          </w:p>
          <w:p w14:paraId="0570AFF2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>Ensure families pack hats for their children each day</w:t>
            </w:r>
            <w:r>
              <w:t>.</w:t>
            </w:r>
          </w:p>
          <w:p w14:paraId="4F1A77F5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 xml:space="preserve"> Ensure children wear hats as necessary or stay under the shade</w:t>
            </w:r>
            <w:r>
              <w:t>.</w:t>
            </w:r>
            <w:r w:rsidRPr="00887282">
              <w:t xml:space="preserve"> </w:t>
            </w:r>
            <w:r>
              <w:t>If</w:t>
            </w:r>
            <w:r w:rsidRPr="00887282">
              <w:t xml:space="preserve"> UV is over 3 Provide shelter where necessary</w:t>
            </w:r>
            <w:r>
              <w:t>.</w:t>
            </w:r>
          </w:p>
          <w:p w14:paraId="4578CFD0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>Regularly ensure children have opportunity to get a drink of water</w:t>
            </w:r>
            <w:r>
              <w:t>.</w:t>
            </w:r>
            <w:r w:rsidRPr="00887282">
              <w:t xml:space="preserve"> </w:t>
            </w:r>
          </w:p>
          <w:p w14:paraId="46C94849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t>Ensure children still get opportunity of some sun exposure for Vitamin D levels (UV rating checked with this)</w:t>
            </w:r>
            <w:r>
              <w:t>.</w:t>
            </w:r>
          </w:p>
          <w:p w14:paraId="32E6FDAD" w14:textId="77777777" w:rsidR="00526C80" w:rsidRDefault="00526C80" w:rsidP="000B690B">
            <w:pPr>
              <w:pStyle w:val="ListBullet"/>
              <w:spacing w:after="0" w:line="240" w:lineRule="auto"/>
            </w:pPr>
            <w:r w:rsidRPr="00887282">
              <w:lastRenderedPageBreak/>
              <w:t>Sunscreen will be applied throughout the day</w:t>
            </w:r>
            <w:r>
              <w:t>.</w:t>
            </w:r>
            <w:r w:rsidRPr="00887282">
              <w:t xml:space="preserve"> </w:t>
            </w:r>
          </w:p>
          <w:p w14:paraId="629E9190" w14:textId="77777777" w:rsidR="00526C80" w:rsidRDefault="00526C80" w:rsidP="000B690B">
            <w:pPr>
              <w:pStyle w:val="ListBullet"/>
            </w:pPr>
            <w:r w:rsidRPr="00887282">
              <w:t>Ensure children have brought their water bottles</w:t>
            </w:r>
            <w:r>
              <w:t xml:space="preserve">. </w:t>
            </w:r>
          </w:p>
        </w:tc>
        <w:tc>
          <w:tcPr>
            <w:tcW w:w="2318" w:type="dxa"/>
          </w:tcPr>
          <w:p w14:paraId="78433898" w14:textId="77777777" w:rsidR="00526C80" w:rsidRDefault="00526C80" w:rsidP="000B690B">
            <w:pPr>
              <w:jc w:val="center"/>
            </w:pPr>
            <w:r>
              <w:lastRenderedPageBreak/>
              <w:t xml:space="preserve">The Coordinator, </w:t>
            </w:r>
            <w:r w:rsidRPr="009E2834">
              <w:t>Parents/</w:t>
            </w:r>
            <w:r>
              <w:t>F</w:t>
            </w:r>
            <w:r w:rsidRPr="009E2834">
              <w:t>amilies</w:t>
            </w:r>
            <w:r>
              <w:t>,</w:t>
            </w:r>
            <w:r w:rsidRPr="009E2834">
              <w:t xml:space="preserve"> Children Volunteers</w:t>
            </w:r>
            <w:r>
              <w:t xml:space="preserve">, and Educators. </w:t>
            </w:r>
          </w:p>
        </w:tc>
        <w:tc>
          <w:tcPr>
            <w:tcW w:w="1423" w:type="dxa"/>
            <w:gridSpan w:val="2"/>
          </w:tcPr>
          <w:p w14:paraId="45DF2604" w14:textId="77777777" w:rsidR="00526C80" w:rsidRDefault="00526C80" w:rsidP="000B690B">
            <w:pPr>
              <w:jc w:val="center"/>
            </w:pPr>
            <w:r w:rsidRPr="009E2834">
              <w:t>Before leaving the centre &amp; during the excursion</w:t>
            </w:r>
            <w:r>
              <w:t xml:space="preserve">. </w:t>
            </w:r>
          </w:p>
        </w:tc>
      </w:tr>
      <w:tr w:rsidR="00526C80" w:rsidRPr="00840CA9" w14:paraId="0A737BAC" w14:textId="77777777" w:rsidTr="00526C80">
        <w:tc>
          <w:tcPr>
            <w:tcW w:w="1673" w:type="dxa"/>
            <w:gridSpan w:val="2"/>
          </w:tcPr>
          <w:p w14:paraId="62023AEB" w14:textId="77777777" w:rsidR="00526C80" w:rsidRPr="00840CA9" w:rsidRDefault="00526C80" w:rsidP="000B690B">
            <w:pPr>
              <w:jc w:val="center"/>
              <w:rPr>
                <w:b/>
                <w:bCs/>
              </w:rPr>
            </w:pPr>
            <w:r w:rsidRPr="005B2DE7">
              <w:rPr>
                <w:b/>
                <w:bCs/>
              </w:rPr>
              <w:t>Covid-19</w:t>
            </w:r>
          </w:p>
        </w:tc>
        <w:tc>
          <w:tcPr>
            <w:tcW w:w="2604" w:type="dxa"/>
          </w:tcPr>
          <w:p w14:paraId="0A9B3472" w14:textId="77777777" w:rsidR="00526C80" w:rsidRPr="00DE67FF" w:rsidRDefault="00526C80" w:rsidP="000B690B">
            <w:pPr>
              <w:jc w:val="center"/>
              <w:rPr>
                <w:sz w:val="20"/>
                <w:szCs w:val="20"/>
              </w:rPr>
            </w:pPr>
            <w:r w:rsidRPr="005B2DE7">
              <w:rPr>
                <w:sz w:val="20"/>
                <w:szCs w:val="20"/>
              </w:rPr>
              <w:t>Illness, infections, hospitalisation, death of child/educator/adult Community surroundings</w:t>
            </w:r>
          </w:p>
        </w:tc>
        <w:tc>
          <w:tcPr>
            <w:tcW w:w="1477" w:type="dxa"/>
          </w:tcPr>
          <w:p w14:paraId="7F37C28A" w14:textId="77777777" w:rsidR="00526C80" w:rsidRDefault="00526C80" w:rsidP="000B6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Medium-High</w:t>
            </w:r>
          </w:p>
        </w:tc>
        <w:tc>
          <w:tcPr>
            <w:tcW w:w="4566" w:type="dxa"/>
            <w:gridSpan w:val="2"/>
          </w:tcPr>
          <w:p w14:paraId="192F3321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 xml:space="preserve">Ensure Educators &amp; Families are aware of our Covid-19 Policy &amp; </w:t>
            </w:r>
            <w:r>
              <w:t>P</w:t>
            </w:r>
            <w:r w:rsidRPr="00011D92">
              <w:t>rocedure</w:t>
            </w:r>
            <w:r>
              <w:t>.</w:t>
            </w:r>
            <w:r w:rsidRPr="00011D92">
              <w:t xml:space="preserve"> </w:t>
            </w:r>
          </w:p>
          <w:p w14:paraId="42C92A5E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Maintain communication between NSW Health department, Department of Education, ECED and any other relevant organisation in relation to Covid-19</w:t>
            </w:r>
            <w:r>
              <w:t>.</w:t>
            </w:r>
          </w:p>
          <w:p w14:paraId="3A6B2686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Ensure information of Covid-19 and any practices are updated as new information becomes available</w:t>
            </w:r>
            <w:r>
              <w:t>.</w:t>
            </w:r>
          </w:p>
          <w:p w14:paraId="3BB1BC5F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Ensure all such important information and factsheets are available &amp; /or displayed for educators /parents /families and visitors to view</w:t>
            </w:r>
            <w:r>
              <w:t>.</w:t>
            </w:r>
            <w:r w:rsidRPr="00011D92">
              <w:t xml:space="preserve"> </w:t>
            </w:r>
          </w:p>
          <w:p w14:paraId="2C944C40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Educators &amp; families are updated with any new information / updates on Covid-19</w:t>
            </w:r>
            <w:r>
              <w:t>.</w:t>
            </w:r>
            <w:r w:rsidRPr="00011D92">
              <w:t xml:space="preserve"> </w:t>
            </w:r>
          </w:p>
          <w:p w14:paraId="503DEE85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Ensure that there are no children, educators or adults that enter the premises if they have been in contact with anyone that has had COVID-19 symptoms or are currently displaying any related symptoms</w:t>
            </w:r>
            <w:r>
              <w:t>.</w:t>
            </w:r>
            <w:r w:rsidRPr="00011D92">
              <w:t xml:space="preserve"> </w:t>
            </w:r>
          </w:p>
          <w:p w14:paraId="72F431CA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If children or adults present during the day as unwell, they will be set aside from others. For a child: their parent will be contacted to collect them as soon as possible. For an adult: they wil</w:t>
            </w:r>
            <w:r>
              <w:t xml:space="preserve">l be asked </w:t>
            </w:r>
            <w:r>
              <w:lastRenderedPageBreak/>
              <w:t>to leave the centre and seek medical advice.</w:t>
            </w:r>
            <w:r w:rsidRPr="00011D92">
              <w:t xml:space="preserve"> </w:t>
            </w:r>
          </w:p>
          <w:p w14:paraId="1D270B8B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All adults/Visitors/volunteers are to adhere to all Covid -19 rules and practices as per prescribed from the NSW government</w:t>
            </w:r>
            <w:r>
              <w:t xml:space="preserve">. </w:t>
            </w:r>
          </w:p>
          <w:p w14:paraId="7DF2A264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>Children will be given regular hand washing routines throughout the day, dependant on activity and what they are exposed to</w:t>
            </w:r>
            <w:r>
              <w:t>.</w:t>
            </w:r>
            <w:r w:rsidRPr="00011D92">
              <w:t xml:space="preserve"> </w:t>
            </w:r>
          </w:p>
          <w:p w14:paraId="604CE0CB" w14:textId="77777777" w:rsidR="00526C80" w:rsidRDefault="00526C80" w:rsidP="000B690B">
            <w:pPr>
              <w:pStyle w:val="ListBullet"/>
              <w:spacing w:after="0" w:line="240" w:lineRule="auto"/>
            </w:pPr>
            <w:r w:rsidRPr="00011D92">
              <w:t xml:space="preserve">Antibacterial wipes, hand soap, paper towels and hand sanitiser will be available to all. </w:t>
            </w:r>
          </w:p>
          <w:p w14:paraId="0058BF5D" w14:textId="77777777" w:rsidR="00526C80" w:rsidRPr="00674898" w:rsidRDefault="00526C80" w:rsidP="000B690B">
            <w:pPr>
              <w:pStyle w:val="ListBullet"/>
            </w:pPr>
            <w:r w:rsidRPr="00011D92">
              <w:t>Educators are strongly recommended to wear PPE including gloves &amp; face masks where necessary</w:t>
            </w:r>
            <w:r>
              <w:t xml:space="preserve">. </w:t>
            </w:r>
          </w:p>
        </w:tc>
        <w:tc>
          <w:tcPr>
            <w:tcW w:w="2318" w:type="dxa"/>
          </w:tcPr>
          <w:p w14:paraId="67B210AD" w14:textId="77777777" w:rsidR="00526C80" w:rsidRPr="00674898" w:rsidRDefault="00526C80" w:rsidP="000B690B">
            <w:pPr>
              <w:jc w:val="center"/>
            </w:pPr>
            <w:r w:rsidRPr="00BF544E">
              <w:lastRenderedPageBreak/>
              <w:t>Coordinator</w:t>
            </w:r>
            <w:r>
              <w:t>,</w:t>
            </w:r>
            <w:r w:rsidRPr="00BF544E">
              <w:t xml:space="preserve"> Educators</w:t>
            </w:r>
            <w:r>
              <w:t>,</w:t>
            </w:r>
            <w:r w:rsidRPr="00BF544E">
              <w:t xml:space="preserve"> Families and </w:t>
            </w:r>
            <w:r>
              <w:t>C</w:t>
            </w:r>
            <w:r w:rsidRPr="00BF544E">
              <w:t>hildren</w:t>
            </w:r>
            <w:r>
              <w:t>.</w:t>
            </w:r>
          </w:p>
        </w:tc>
        <w:tc>
          <w:tcPr>
            <w:tcW w:w="1423" w:type="dxa"/>
            <w:gridSpan w:val="2"/>
          </w:tcPr>
          <w:p w14:paraId="3536980A" w14:textId="77777777" w:rsidR="00526C80" w:rsidRPr="00840CA9" w:rsidRDefault="00526C80" w:rsidP="000B690B">
            <w:pPr>
              <w:jc w:val="center"/>
            </w:pPr>
            <w:r>
              <w:t xml:space="preserve">Throughout the day. </w:t>
            </w:r>
          </w:p>
        </w:tc>
      </w:tr>
    </w:tbl>
    <w:p w14:paraId="4D254EDD" w14:textId="77777777" w:rsidR="00CB03A4" w:rsidRDefault="00CB03A4" w:rsidP="00CB03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B03A4" w14:paraId="4B215F11" w14:textId="77777777" w:rsidTr="00CB03A4">
        <w:tc>
          <w:tcPr>
            <w:tcW w:w="4649" w:type="dxa"/>
            <w:shd w:val="clear" w:color="auto" w:fill="D1D1D1" w:themeFill="background2" w:themeFillShade="E6"/>
          </w:tcPr>
          <w:p w14:paraId="2B4F65CE" w14:textId="77777777" w:rsidR="00CB03A4" w:rsidRDefault="00CB03A4" w:rsidP="00CB03A4">
            <w:r>
              <w:t>Plan prepared by</w:t>
            </w:r>
          </w:p>
        </w:tc>
        <w:tc>
          <w:tcPr>
            <w:tcW w:w="4649" w:type="dxa"/>
            <w:shd w:val="clear" w:color="auto" w:fill="D1D1D1" w:themeFill="background2" w:themeFillShade="E6"/>
          </w:tcPr>
          <w:p w14:paraId="20014A6F" w14:textId="2BF6165C" w:rsidR="00CB03A4" w:rsidRDefault="00CB03A4" w:rsidP="00CB03A4">
            <w:pPr>
              <w:spacing w:before="120" w:after="120"/>
            </w:pPr>
            <w:r>
              <w:t xml:space="preserve">Full name: </w:t>
            </w:r>
            <w:r w:rsidR="00404413">
              <w:t xml:space="preserve">Hannah King </w:t>
            </w:r>
          </w:p>
          <w:p w14:paraId="6C913972" w14:textId="2DB7FD7C" w:rsidR="00CB03A4" w:rsidRDefault="00CB03A4" w:rsidP="00CB03A4">
            <w:pPr>
              <w:spacing w:before="120" w:after="120"/>
            </w:pPr>
            <w:r>
              <w:t xml:space="preserve">Signature: </w:t>
            </w:r>
            <w:r w:rsidR="00404413">
              <w:t>H.K</w:t>
            </w:r>
          </w:p>
          <w:p w14:paraId="1A55C24D" w14:textId="3D6432FB" w:rsidR="00CB03A4" w:rsidRDefault="00CB03A4" w:rsidP="00404413">
            <w:pPr>
              <w:tabs>
                <w:tab w:val="center" w:pos="2216"/>
              </w:tabs>
            </w:pPr>
            <w:r>
              <w:t>Role/Position:</w:t>
            </w:r>
            <w:r w:rsidR="00404413">
              <w:t xml:space="preserve"> Assistant Coordinator </w:t>
            </w:r>
          </w:p>
        </w:tc>
        <w:tc>
          <w:tcPr>
            <w:tcW w:w="4650" w:type="dxa"/>
            <w:shd w:val="clear" w:color="auto" w:fill="D1D1D1" w:themeFill="background2" w:themeFillShade="E6"/>
          </w:tcPr>
          <w:p w14:paraId="670BCF6C" w14:textId="024DEAEC" w:rsidR="00CB03A4" w:rsidRDefault="00CB03A4" w:rsidP="00CB03A4">
            <w:r>
              <w:t>Date:</w:t>
            </w:r>
            <w:r w:rsidR="00404413">
              <w:t xml:space="preserve"> </w:t>
            </w:r>
            <w:r w:rsidR="00040D52">
              <w:t>24/10/24</w:t>
            </w:r>
          </w:p>
        </w:tc>
      </w:tr>
      <w:tr w:rsidR="00CB03A4" w14:paraId="639ADE3B" w14:textId="77777777" w:rsidTr="00CB03A4">
        <w:tc>
          <w:tcPr>
            <w:tcW w:w="4649" w:type="dxa"/>
          </w:tcPr>
          <w:p w14:paraId="5A48DA2D" w14:textId="77777777" w:rsidR="00CB03A4" w:rsidRDefault="00CB03A4" w:rsidP="00CB03A4">
            <w:r>
              <w:t>Prepared in consultation with</w:t>
            </w:r>
          </w:p>
        </w:tc>
        <w:tc>
          <w:tcPr>
            <w:tcW w:w="4649" w:type="dxa"/>
          </w:tcPr>
          <w:p w14:paraId="37E6E9BB" w14:textId="081A9D63" w:rsidR="00CB03A4" w:rsidRDefault="00CB03A4" w:rsidP="00CB03A4">
            <w:pPr>
              <w:spacing w:before="120" w:after="120"/>
            </w:pPr>
            <w:r>
              <w:t xml:space="preserve">Full name: </w:t>
            </w:r>
            <w:r w:rsidR="00040D52">
              <w:t>Lucy Watson</w:t>
            </w:r>
            <w:r w:rsidR="00404413">
              <w:t xml:space="preserve"> </w:t>
            </w:r>
          </w:p>
          <w:p w14:paraId="30A18EAA" w14:textId="682529A0" w:rsidR="00CB03A4" w:rsidRDefault="00CB03A4" w:rsidP="00CB03A4">
            <w:pPr>
              <w:spacing w:before="120" w:after="120"/>
            </w:pPr>
            <w:r>
              <w:t xml:space="preserve">Signature: </w:t>
            </w:r>
            <w:r w:rsidR="00040D52">
              <w:t>L.W</w:t>
            </w:r>
          </w:p>
          <w:p w14:paraId="40EAE088" w14:textId="41D0FE2B" w:rsidR="00CB03A4" w:rsidRDefault="00CB03A4" w:rsidP="00CB03A4">
            <w:r>
              <w:t>Role/Position:</w:t>
            </w:r>
            <w:r w:rsidR="00404413">
              <w:t xml:space="preserve"> </w:t>
            </w:r>
            <w:r w:rsidR="00040D52">
              <w:t xml:space="preserve">Assistant </w:t>
            </w:r>
            <w:r w:rsidR="00404413">
              <w:t xml:space="preserve">Coordinator </w:t>
            </w:r>
          </w:p>
        </w:tc>
        <w:tc>
          <w:tcPr>
            <w:tcW w:w="4650" w:type="dxa"/>
          </w:tcPr>
          <w:p w14:paraId="0DB493E8" w14:textId="65AEC9FA" w:rsidR="00CB03A4" w:rsidRDefault="00CB03A4" w:rsidP="00CB03A4">
            <w:r>
              <w:t>Date:</w:t>
            </w:r>
            <w:r w:rsidR="0003787D">
              <w:t xml:space="preserve"> </w:t>
            </w:r>
            <w:r w:rsidR="00040D52">
              <w:t>24/10/24</w:t>
            </w:r>
          </w:p>
        </w:tc>
      </w:tr>
      <w:tr w:rsidR="00CB03A4" w14:paraId="610AF3F8" w14:textId="77777777" w:rsidTr="00A04829">
        <w:tc>
          <w:tcPr>
            <w:tcW w:w="4649" w:type="dxa"/>
            <w:shd w:val="clear" w:color="auto" w:fill="D1D1D1" w:themeFill="background2" w:themeFillShade="E6"/>
          </w:tcPr>
          <w:p w14:paraId="474C6B0E" w14:textId="77777777" w:rsidR="00CB03A4" w:rsidRDefault="00CB03A4" w:rsidP="00CB03A4">
            <w:r>
              <w:t>Communicated to all relevant staff:</w:t>
            </w:r>
          </w:p>
        </w:tc>
        <w:tc>
          <w:tcPr>
            <w:tcW w:w="9299" w:type="dxa"/>
            <w:gridSpan w:val="2"/>
            <w:shd w:val="clear" w:color="auto" w:fill="D1D1D1" w:themeFill="background2" w:themeFillShade="E6"/>
          </w:tcPr>
          <w:p w14:paraId="59B3C7F5" w14:textId="77777777" w:rsidR="00CB03A4" w:rsidRDefault="00CB03A4" w:rsidP="00CB03A4">
            <w:r w:rsidRPr="0003787D">
              <w:rPr>
                <w:highlight w:val="yellow"/>
              </w:rPr>
              <w:t>Yes</w:t>
            </w:r>
            <w:r>
              <w:t>/No</w:t>
            </w:r>
          </w:p>
        </w:tc>
      </w:tr>
      <w:tr w:rsidR="00CB03A4" w14:paraId="30292830" w14:textId="77777777" w:rsidTr="00D2783F">
        <w:tc>
          <w:tcPr>
            <w:tcW w:w="4649" w:type="dxa"/>
          </w:tcPr>
          <w:p w14:paraId="7C3E557F" w14:textId="77777777" w:rsidR="00CB03A4" w:rsidRDefault="00CB03A4" w:rsidP="00CB03A4">
            <w:r w:rsidRPr="00444D46">
              <w:t>Risk assessment to be evaluated and reviewed on:</w:t>
            </w:r>
          </w:p>
        </w:tc>
        <w:tc>
          <w:tcPr>
            <w:tcW w:w="9299" w:type="dxa"/>
            <w:gridSpan w:val="2"/>
          </w:tcPr>
          <w:p w14:paraId="7E62D242" w14:textId="77777777" w:rsidR="00CB03A4" w:rsidRDefault="00CB03A4" w:rsidP="00CB03A4"/>
        </w:tc>
      </w:tr>
      <w:tr w:rsidR="00CB03A4" w14:paraId="71958D9B" w14:textId="77777777" w:rsidTr="00362E37">
        <w:tc>
          <w:tcPr>
            <w:tcW w:w="13948" w:type="dxa"/>
            <w:gridSpan w:val="3"/>
            <w:shd w:val="clear" w:color="auto" w:fill="7F7F7F" w:themeFill="text1" w:themeFillTint="80"/>
          </w:tcPr>
          <w:p w14:paraId="35F776CE" w14:textId="77777777" w:rsidR="00CB03A4" w:rsidRDefault="00CB03A4" w:rsidP="00CB03A4">
            <w:r w:rsidRPr="00873ACB">
              <w:rPr>
                <w:b/>
                <w:color w:val="FFFFFF" w:themeColor="background1"/>
              </w:rPr>
              <w:t>Reminder: Monitor the effectiveness of controls and change if necessary. Review the risk assessment if an incident or significant change occurs.</w:t>
            </w:r>
          </w:p>
        </w:tc>
      </w:tr>
    </w:tbl>
    <w:p w14:paraId="11666C2C" w14:textId="77777777" w:rsidR="00CB03A4" w:rsidRPr="00290436" w:rsidRDefault="00CB03A4" w:rsidP="00CB03A4">
      <w:pPr>
        <w:spacing w:after="0"/>
      </w:pPr>
    </w:p>
    <w:p w14:paraId="21508703" w14:textId="77777777" w:rsidR="00CB03A4" w:rsidRDefault="00CB03A4" w:rsidP="00CB03A4"/>
    <w:p w14:paraId="29584C51" w14:textId="77777777" w:rsidR="00BB6C8B" w:rsidRDefault="00BB6C8B"/>
    <w:sectPr w:rsidR="00BB6C8B" w:rsidSect="00A856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445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389B"/>
    <w:multiLevelType w:val="hybridMultilevel"/>
    <w:tmpl w:val="C34A6C4E"/>
    <w:lvl w:ilvl="0" w:tplc="16BA3202">
      <w:start w:val="96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355"/>
    <w:multiLevelType w:val="hybridMultilevel"/>
    <w:tmpl w:val="A5AAD58E"/>
    <w:lvl w:ilvl="0" w:tplc="1772F7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2B28"/>
    <w:multiLevelType w:val="hybridMultilevel"/>
    <w:tmpl w:val="92F6501E"/>
    <w:lvl w:ilvl="0" w:tplc="EE803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AD8"/>
    <w:multiLevelType w:val="hybridMultilevel"/>
    <w:tmpl w:val="1796350E"/>
    <w:lvl w:ilvl="0" w:tplc="EE803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460"/>
    <w:multiLevelType w:val="hybridMultilevel"/>
    <w:tmpl w:val="BD806F5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D345FB"/>
    <w:multiLevelType w:val="hybridMultilevel"/>
    <w:tmpl w:val="FC96C8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1898924">
    <w:abstractNumId w:val="0"/>
  </w:num>
  <w:num w:numId="2" w16cid:durableId="824316875">
    <w:abstractNumId w:val="2"/>
  </w:num>
  <w:num w:numId="3" w16cid:durableId="461077671">
    <w:abstractNumId w:val="6"/>
  </w:num>
  <w:num w:numId="4" w16cid:durableId="1320495452">
    <w:abstractNumId w:val="1"/>
  </w:num>
  <w:num w:numId="5" w16cid:durableId="1832679246">
    <w:abstractNumId w:val="5"/>
  </w:num>
  <w:num w:numId="6" w16cid:durableId="21707303">
    <w:abstractNumId w:val="4"/>
  </w:num>
  <w:num w:numId="7" w16cid:durableId="200018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5"/>
    <w:rsid w:val="0003787D"/>
    <w:rsid w:val="00040D52"/>
    <w:rsid w:val="000659EA"/>
    <w:rsid w:val="000B3ED5"/>
    <w:rsid w:val="002B3686"/>
    <w:rsid w:val="003219C2"/>
    <w:rsid w:val="00403AB5"/>
    <w:rsid w:val="00404413"/>
    <w:rsid w:val="004525C5"/>
    <w:rsid w:val="004C5D52"/>
    <w:rsid w:val="004F37EB"/>
    <w:rsid w:val="00526C80"/>
    <w:rsid w:val="005C44C2"/>
    <w:rsid w:val="00627769"/>
    <w:rsid w:val="007106CE"/>
    <w:rsid w:val="00995711"/>
    <w:rsid w:val="00A32C05"/>
    <w:rsid w:val="00A51A4A"/>
    <w:rsid w:val="00A856D0"/>
    <w:rsid w:val="00AE1F1C"/>
    <w:rsid w:val="00AE213B"/>
    <w:rsid w:val="00B34629"/>
    <w:rsid w:val="00B7553B"/>
    <w:rsid w:val="00BB6C8B"/>
    <w:rsid w:val="00CB03A4"/>
    <w:rsid w:val="00E0330C"/>
    <w:rsid w:val="00E26EB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AD4E"/>
  <w15:chartTrackingRefBased/>
  <w15:docId w15:val="{79845FCB-E1BA-413C-8D51-03772CF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A4"/>
  </w:style>
  <w:style w:type="paragraph" w:styleId="Heading1">
    <w:name w:val="heading 1"/>
    <w:basedOn w:val="Normal"/>
    <w:next w:val="Normal"/>
    <w:link w:val="Heading1Char"/>
    <w:uiPriority w:val="9"/>
    <w:qFormat/>
    <w:rsid w:val="00CB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B03A4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03A4"/>
  </w:style>
  <w:style w:type="paragraph" w:styleId="ListBullet">
    <w:name w:val="List Bullet"/>
    <w:basedOn w:val="Normal"/>
    <w:uiPriority w:val="99"/>
    <w:unhideWhenUsed/>
    <w:rsid w:val="00CB03A4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CA_2\OneDrive%20-%20Junior%20Adventures%20Group\Vacation%20Care\2.%20Templates\Incursion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Incursion Risk Assessment Template</Template>
  <TotalTime>1</TotalTime>
  <Pages>7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FLASCA_2</dc:creator>
  <cp:keywords/>
  <dc:description/>
  <cp:lastModifiedBy>Flasca</cp:lastModifiedBy>
  <cp:revision>3</cp:revision>
  <dcterms:created xsi:type="dcterms:W3CDTF">2024-10-24T00:29:00Z</dcterms:created>
  <dcterms:modified xsi:type="dcterms:W3CDTF">2024-10-24T00:31:00Z</dcterms:modified>
</cp:coreProperties>
</file>